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9710" w14:textId="778E2DDF" w:rsidR="00836B4A" w:rsidRDefault="00D4317C" w:rsidP="00477AFB">
      <w:pPr>
        <w:pStyle w:val="Heading1"/>
      </w:pPr>
      <w:r>
        <w:t xml:space="preserve">TAOTLUS </w:t>
      </w:r>
      <w:r w:rsidR="00836B4A">
        <w:t xml:space="preserve">SÕIDUKULUDE </w:t>
      </w:r>
      <w:r>
        <w:t>HÜVITAMISEKS</w:t>
      </w:r>
    </w:p>
    <w:p w14:paraId="6BC342EA" w14:textId="39D2BCCC" w:rsidR="003C0AF3" w:rsidRPr="003C0AF3" w:rsidRDefault="003C0AF3" w:rsidP="003C0AF3">
      <w:pPr>
        <w:rPr>
          <w:rFonts w:ascii="Mulish" w:hAnsi="Mulish"/>
        </w:rPr>
      </w:pPr>
      <w:r w:rsidRPr="003C0AF3">
        <w:rPr>
          <w:rFonts w:ascii="Mulish" w:hAnsi="Mulish"/>
        </w:rPr>
        <w:t>Palun võimaldada mulle sõidukulude hüvitist</w:t>
      </w:r>
      <w:r w:rsidR="00FF43B2">
        <w:rPr>
          <w:rFonts w:ascii="Mulish" w:hAnsi="Mulish"/>
        </w:rPr>
        <w:t xml:space="preserve">  _____</w:t>
      </w:r>
      <w:r w:rsidRPr="003C0AF3">
        <w:rPr>
          <w:rFonts w:ascii="Mulish" w:hAnsi="Mulish"/>
        </w:rPr>
        <w:t>__________/kuu/ _______/aasta/ eest.</w:t>
      </w:r>
    </w:p>
    <w:p w14:paraId="3CEAF46F" w14:textId="343C742E" w:rsidR="003C0AF3" w:rsidRPr="009E2A29" w:rsidRDefault="003C0AF3" w:rsidP="009E2A29">
      <w:pPr>
        <w:pStyle w:val="ListParagraph"/>
        <w:numPr>
          <w:ilvl w:val="0"/>
          <w:numId w:val="9"/>
        </w:numPr>
        <w:rPr>
          <w:rFonts w:ascii="Mulish" w:hAnsi="Mulish"/>
        </w:rPr>
      </w:pPr>
      <w:r w:rsidRPr="009E2A29">
        <w:rPr>
          <w:rFonts w:ascii="Mulish" w:hAnsi="Mulish"/>
        </w:rPr>
        <w:t>igapäevasteks sõitudeks kooli ja tagasi alalisse elukohta.</w:t>
      </w:r>
    </w:p>
    <w:p w14:paraId="1CB00FAE" w14:textId="71C2E830" w:rsidR="003C0AF3" w:rsidRPr="009E2A29" w:rsidRDefault="003C0AF3" w:rsidP="009E2A29">
      <w:pPr>
        <w:pStyle w:val="ListParagraph"/>
        <w:numPr>
          <w:ilvl w:val="0"/>
          <w:numId w:val="9"/>
        </w:numPr>
        <w:rPr>
          <w:rFonts w:ascii="Mulish" w:hAnsi="Mulish"/>
        </w:rPr>
      </w:pPr>
      <w:r w:rsidRPr="009E2A29">
        <w:rPr>
          <w:rFonts w:ascii="Mulish" w:hAnsi="Mulish"/>
        </w:rPr>
        <w:t>kooli ja tagasi alalisse elukohta kuni 4 korda kuus (nädalavahetustel).</w:t>
      </w:r>
    </w:p>
    <w:p w14:paraId="29565962" w14:textId="492EBDAC" w:rsidR="003C0AF3" w:rsidRPr="003C0AF3" w:rsidRDefault="0084472F" w:rsidP="003C0AF3">
      <w:pPr>
        <w:rPr>
          <w:rFonts w:ascii="Mulish" w:hAnsi="Mulish"/>
        </w:rPr>
      </w:pPr>
      <w:r>
        <w:rPr>
          <w:rFonts w:ascii="Mulish" w:hAnsi="Mulish"/>
        </w:rPr>
        <w:br/>
      </w:r>
      <w:r w:rsidR="003C0AF3" w:rsidRPr="003C0AF3">
        <w:rPr>
          <w:rFonts w:ascii="Mulish" w:hAnsi="Mulish"/>
        </w:rPr>
        <w:t>Taotletav summa</w:t>
      </w:r>
      <w:r w:rsidR="00477AFB">
        <w:rPr>
          <w:rFonts w:ascii="Mulish" w:hAnsi="Mulish"/>
        </w:rPr>
        <w:t xml:space="preserve"> (EUR)</w:t>
      </w:r>
      <w:r>
        <w:rPr>
          <w:rFonts w:ascii="Mulish" w:hAnsi="Mulish"/>
        </w:rPr>
        <w:t>:</w:t>
      </w:r>
    </w:p>
    <w:p w14:paraId="70AFCFE7" w14:textId="7C9A8454" w:rsidR="003C0AF3" w:rsidRPr="003C0AF3" w:rsidRDefault="003C0AF3" w:rsidP="003C0AF3">
      <w:pPr>
        <w:rPr>
          <w:rFonts w:ascii="Mulish" w:hAnsi="Mulish"/>
        </w:rPr>
      </w:pPr>
      <w:r w:rsidRPr="003C0AF3">
        <w:rPr>
          <w:rFonts w:ascii="Mulish" w:hAnsi="Mulish"/>
        </w:rPr>
        <w:t xml:space="preserve">Ees- ja perekonnanimi: </w:t>
      </w:r>
    </w:p>
    <w:p w14:paraId="23C7BFD0" w14:textId="4ED393EF" w:rsidR="003C0AF3" w:rsidRPr="003C0AF3" w:rsidRDefault="003C0AF3" w:rsidP="003C0AF3">
      <w:pPr>
        <w:rPr>
          <w:rFonts w:ascii="Mulish" w:hAnsi="Mulish"/>
        </w:rPr>
      </w:pPr>
      <w:r w:rsidRPr="003C0AF3">
        <w:rPr>
          <w:rFonts w:ascii="Mulish" w:hAnsi="Mulish"/>
        </w:rPr>
        <w:t xml:space="preserve">Isikukood: </w:t>
      </w:r>
    </w:p>
    <w:p w14:paraId="411661CF" w14:textId="4A903EB5" w:rsidR="003C0AF3" w:rsidRPr="003C0AF3" w:rsidRDefault="003C0AF3" w:rsidP="003C0AF3">
      <w:pPr>
        <w:rPr>
          <w:rFonts w:ascii="Mulish" w:hAnsi="Mulish"/>
        </w:rPr>
      </w:pPr>
      <w:r w:rsidRPr="003C0AF3">
        <w:rPr>
          <w:rFonts w:ascii="Mulish" w:hAnsi="Mulish"/>
        </w:rPr>
        <w:t>Õpilase arveldus</w:t>
      </w:r>
      <w:r w:rsidR="00DD25A7">
        <w:rPr>
          <w:rFonts w:ascii="Mulish" w:hAnsi="Mulish"/>
        </w:rPr>
        <w:t>arve nr:</w:t>
      </w:r>
    </w:p>
    <w:p w14:paraId="12B31479" w14:textId="491A3EA2" w:rsidR="003C0AF3" w:rsidRPr="003C0AF3" w:rsidRDefault="003C0AF3" w:rsidP="003C0AF3">
      <w:pPr>
        <w:rPr>
          <w:rFonts w:ascii="Mulish" w:hAnsi="Mulish"/>
          <w:i/>
          <w:iCs/>
        </w:rPr>
      </w:pPr>
      <w:r w:rsidRPr="003C0AF3">
        <w:rPr>
          <w:rFonts w:ascii="Mulish" w:hAnsi="Mulish"/>
          <w:i/>
          <w:iCs/>
        </w:rPr>
        <w:t>või seadusliku esindaja (alla 18 aasta vanuse isiku puhul):</w:t>
      </w:r>
    </w:p>
    <w:p w14:paraId="7B252A5D" w14:textId="79F285F1" w:rsidR="003C0AF3" w:rsidRPr="003C0AF3" w:rsidRDefault="003C0AF3" w:rsidP="003C0AF3">
      <w:pPr>
        <w:rPr>
          <w:rFonts w:ascii="Mulish" w:hAnsi="Mulish"/>
          <w:i/>
          <w:iCs/>
        </w:rPr>
      </w:pPr>
      <w:r w:rsidRPr="003C0AF3">
        <w:rPr>
          <w:rFonts w:ascii="Mulish" w:hAnsi="Mulish"/>
          <w:i/>
          <w:iCs/>
        </w:rPr>
        <w:t xml:space="preserve">Ees- ja perekonnanimi: </w:t>
      </w:r>
    </w:p>
    <w:p w14:paraId="5BD72BC4" w14:textId="68097964" w:rsidR="003C0AF3" w:rsidRPr="003C0AF3" w:rsidRDefault="003C0AF3" w:rsidP="003C0AF3">
      <w:pPr>
        <w:rPr>
          <w:rFonts w:ascii="Mulish" w:hAnsi="Mulish"/>
          <w:i/>
          <w:iCs/>
        </w:rPr>
      </w:pPr>
      <w:r w:rsidRPr="003C0AF3">
        <w:rPr>
          <w:rFonts w:ascii="Mulish" w:hAnsi="Mulish"/>
          <w:i/>
          <w:iCs/>
        </w:rPr>
        <w:t>Isikukood:</w:t>
      </w:r>
    </w:p>
    <w:p w14:paraId="68B6F350" w14:textId="3288FD2F" w:rsidR="003C0AF3" w:rsidRPr="003C0AF3" w:rsidRDefault="003C0AF3" w:rsidP="003C0AF3">
      <w:pPr>
        <w:rPr>
          <w:rFonts w:ascii="Mulish" w:hAnsi="Mulish"/>
          <w:i/>
          <w:iCs/>
        </w:rPr>
      </w:pPr>
      <w:r w:rsidRPr="003C0AF3">
        <w:rPr>
          <w:rFonts w:ascii="Mulish" w:hAnsi="Mulish"/>
          <w:i/>
          <w:iCs/>
        </w:rPr>
        <w:t>Arveldusarve nr</w:t>
      </w:r>
      <w:r w:rsidR="00DD25A7" w:rsidRPr="00853DD1">
        <w:rPr>
          <w:rFonts w:ascii="Mulish" w:hAnsi="Mulish"/>
          <w:i/>
          <w:iCs/>
        </w:rPr>
        <w:t>:</w:t>
      </w:r>
      <w:r w:rsidRPr="003C0AF3">
        <w:rPr>
          <w:rFonts w:ascii="Mulish" w:hAnsi="Mulish"/>
          <w:i/>
          <w:iCs/>
        </w:rPr>
        <w:t xml:space="preserve"> </w:t>
      </w:r>
    </w:p>
    <w:p w14:paraId="3E37DCB6" w14:textId="7DF795D7" w:rsidR="003C0AF3" w:rsidRPr="003C0AF3" w:rsidRDefault="00CB5415" w:rsidP="003C0AF3">
      <w:pPr>
        <w:rPr>
          <w:rFonts w:ascii="Mulish" w:hAnsi="Mulish"/>
        </w:rPr>
      </w:pPr>
      <w:r>
        <w:rPr>
          <w:rFonts w:ascii="Mulish" w:hAnsi="Mulish"/>
        </w:rPr>
        <w:br/>
      </w:r>
      <w:r w:rsidR="003C0AF3" w:rsidRPr="003C0AF3">
        <w:rPr>
          <w:rFonts w:ascii="Mulish" w:hAnsi="Mulish"/>
        </w:rPr>
        <w:t>ÕPILASE RAHVASTIKUREGISTRI JÄRGNE ELUKOHT:</w:t>
      </w:r>
    </w:p>
    <w:p w14:paraId="001B15A0" w14:textId="5FEF1031" w:rsidR="003C0AF3" w:rsidRPr="003C0AF3" w:rsidRDefault="003C0AF3" w:rsidP="003C0AF3">
      <w:pPr>
        <w:rPr>
          <w:rFonts w:ascii="Mulish" w:hAnsi="Mulish"/>
        </w:rPr>
      </w:pPr>
      <w:r w:rsidRPr="003C0AF3">
        <w:rPr>
          <w:rFonts w:ascii="Mulish" w:hAnsi="Mulish"/>
        </w:rPr>
        <w:t xml:space="preserve">ÕPILASE ELUKOHT </w:t>
      </w:r>
      <w:r w:rsidR="002769C3" w:rsidRPr="00FF43B2">
        <w:rPr>
          <w:rFonts w:ascii="Mulish" w:hAnsi="Mulish"/>
        </w:rPr>
        <w:t>TALLINNAS</w:t>
      </w:r>
      <w:r w:rsidR="00FF662D">
        <w:rPr>
          <w:rFonts w:ascii="Mulish" w:hAnsi="Mulish"/>
        </w:rPr>
        <w:t>:</w:t>
      </w:r>
    </w:p>
    <w:p w14:paraId="292B2D23" w14:textId="6992ECC6" w:rsidR="003C0AF3" w:rsidRPr="003C0AF3" w:rsidRDefault="003C0AF3" w:rsidP="003C0AF3">
      <w:pPr>
        <w:rPr>
          <w:rFonts w:ascii="Mulish" w:hAnsi="Mulish"/>
        </w:rPr>
      </w:pPr>
      <w:r w:rsidRPr="003C0AF3">
        <w:rPr>
          <w:rFonts w:ascii="Mulish" w:hAnsi="Mulish"/>
        </w:rPr>
        <w:t>Kooli sõidu alguspeatus (lisada küla, vald ja maakond)</w:t>
      </w:r>
      <w:r w:rsidR="00FF662D">
        <w:rPr>
          <w:rFonts w:ascii="Mulish" w:hAnsi="Mulish"/>
        </w:rPr>
        <w:t>:</w:t>
      </w:r>
    </w:p>
    <w:p w14:paraId="5FB9B260" w14:textId="0986E9B9" w:rsidR="007564D4" w:rsidRDefault="003C0AF3" w:rsidP="0018519E">
      <w:r w:rsidRPr="003C0AF3">
        <w:rPr>
          <w:rFonts w:ascii="Mulish" w:hAnsi="Mulish"/>
        </w:rPr>
        <w:t>Piletite info:</w:t>
      </w:r>
      <w:r w:rsidR="003C2175">
        <w:rPr>
          <w:rFonts w:ascii="Mulish" w:hAnsi="Mulish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7564D4" w14:paraId="24F53B32" w14:textId="77777777" w:rsidTr="00F26792">
        <w:tc>
          <w:tcPr>
            <w:tcW w:w="3020" w:type="dxa"/>
          </w:tcPr>
          <w:p w14:paraId="1C8F58D4" w14:textId="269E1192" w:rsidR="007564D4" w:rsidRPr="00F26792" w:rsidRDefault="007564D4" w:rsidP="00FF43B2">
            <w:pPr>
              <w:spacing w:after="0"/>
              <w:jc w:val="center"/>
              <w:rPr>
                <w:rFonts w:ascii="Mulish" w:hAnsi="Mulish"/>
                <w:b/>
                <w:bCs/>
              </w:rPr>
            </w:pPr>
            <w:r w:rsidRPr="00F26792">
              <w:rPr>
                <w:rFonts w:ascii="Mulish" w:hAnsi="Mulish"/>
                <w:b/>
                <w:bCs/>
              </w:rPr>
              <w:t>Pileti kuupäev ja kellaaeg</w:t>
            </w:r>
          </w:p>
        </w:tc>
        <w:tc>
          <w:tcPr>
            <w:tcW w:w="3354" w:type="dxa"/>
          </w:tcPr>
          <w:p w14:paraId="424F6FBF" w14:textId="2B862B3B" w:rsidR="007564D4" w:rsidRPr="00F26792" w:rsidRDefault="007564D4" w:rsidP="00FF43B2">
            <w:pPr>
              <w:spacing w:after="0"/>
              <w:jc w:val="center"/>
              <w:rPr>
                <w:rFonts w:ascii="Mulish" w:hAnsi="Mulish"/>
                <w:b/>
                <w:bCs/>
              </w:rPr>
            </w:pPr>
            <w:r w:rsidRPr="00F26792">
              <w:rPr>
                <w:rFonts w:ascii="Mulish" w:hAnsi="Mulish"/>
                <w:b/>
                <w:bCs/>
              </w:rPr>
              <w:t>Sõidu lähtekoht ja sihtkoht</w:t>
            </w:r>
          </w:p>
        </w:tc>
        <w:tc>
          <w:tcPr>
            <w:tcW w:w="2688" w:type="dxa"/>
          </w:tcPr>
          <w:p w14:paraId="7C7EBBBD" w14:textId="2DB7A771" w:rsidR="007564D4" w:rsidRPr="00F26792" w:rsidRDefault="007564D4" w:rsidP="00FF43B2">
            <w:pPr>
              <w:spacing w:after="0"/>
              <w:jc w:val="center"/>
              <w:rPr>
                <w:rFonts w:ascii="Mulish" w:hAnsi="Mulish"/>
                <w:b/>
                <w:bCs/>
              </w:rPr>
            </w:pPr>
            <w:r w:rsidRPr="00F26792">
              <w:rPr>
                <w:rFonts w:ascii="Mulish" w:hAnsi="Mulish"/>
                <w:b/>
                <w:bCs/>
              </w:rPr>
              <w:t>Pileti hind</w:t>
            </w:r>
          </w:p>
        </w:tc>
      </w:tr>
      <w:tr w:rsidR="007564D4" w14:paraId="14E27F6F" w14:textId="77777777" w:rsidTr="00F26792">
        <w:tc>
          <w:tcPr>
            <w:tcW w:w="3020" w:type="dxa"/>
          </w:tcPr>
          <w:p w14:paraId="6EECB89D" w14:textId="77777777" w:rsidR="007564D4" w:rsidRDefault="007564D4" w:rsidP="0018519E"/>
        </w:tc>
        <w:tc>
          <w:tcPr>
            <w:tcW w:w="3354" w:type="dxa"/>
          </w:tcPr>
          <w:p w14:paraId="0A735BDF" w14:textId="77777777" w:rsidR="007564D4" w:rsidRDefault="007564D4" w:rsidP="0018519E"/>
        </w:tc>
        <w:tc>
          <w:tcPr>
            <w:tcW w:w="2688" w:type="dxa"/>
          </w:tcPr>
          <w:p w14:paraId="06981ECE" w14:textId="77777777" w:rsidR="007564D4" w:rsidRDefault="007564D4" w:rsidP="0018519E"/>
        </w:tc>
      </w:tr>
      <w:tr w:rsidR="00853DD1" w14:paraId="50D2FBFF" w14:textId="77777777" w:rsidTr="00F26792">
        <w:tc>
          <w:tcPr>
            <w:tcW w:w="3020" w:type="dxa"/>
          </w:tcPr>
          <w:p w14:paraId="62B9779C" w14:textId="77777777" w:rsidR="00853DD1" w:rsidRDefault="00853DD1" w:rsidP="0018519E"/>
        </w:tc>
        <w:tc>
          <w:tcPr>
            <w:tcW w:w="3354" w:type="dxa"/>
          </w:tcPr>
          <w:p w14:paraId="002E937D" w14:textId="77777777" w:rsidR="00853DD1" w:rsidRDefault="00853DD1" w:rsidP="0018519E"/>
        </w:tc>
        <w:tc>
          <w:tcPr>
            <w:tcW w:w="2688" w:type="dxa"/>
          </w:tcPr>
          <w:p w14:paraId="15DCC089" w14:textId="77777777" w:rsidR="00853DD1" w:rsidRDefault="00853DD1" w:rsidP="0018519E"/>
        </w:tc>
      </w:tr>
      <w:tr w:rsidR="00853DD1" w14:paraId="7D076545" w14:textId="77777777" w:rsidTr="00F26792">
        <w:tc>
          <w:tcPr>
            <w:tcW w:w="3020" w:type="dxa"/>
          </w:tcPr>
          <w:p w14:paraId="7C938AEF" w14:textId="77777777" w:rsidR="00853DD1" w:rsidRDefault="00853DD1" w:rsidP="0018519E"/>
        </w:tc>
        <w:tc>
          <w:tcPr>
            <w:tcW w:w="3354" w:type="dxa"/>
          </w:tcPr>
          <w:p w14:paraId="4345DDAC" w14:textId="77777777" w:rsidR="00853DD1" w:rsidRDefault="00853DD1" w:rsidP="0018519E"/>
        </w:tc>
        <w:tc>
          <w:tcPr>
            <w:tcW w:w="2688" w:type="dxa"/>
          </w:tcPr>
          <w:p w14:paraId="6A55EA38" w14:textId="77777777" w:rsidR="00853DD1" w:rsidRDefault="00853DD1" w:rsidP="0018519E"/>
        </w:tc>
      </w:tr>
      <w:tr w:rsidR="007564D4" w14:paraId="7350A410" w14:textId="77777777" w:rsidTr="00F26792">
        <w:tc>
          <w:tcPr>
            <w:tcW w:w="3020" w:type="dxa"/>
          </w:tcPr>
          <w:p w14:paraId="503F7A73" w14:textId="77777777" w:rsidR="007564D4" w:rsidRDefault="007564D4" w:rsidP="0018519E"/>
        </w:tc>
        <w:tc>
          <w:tcPr>
            <w:tcW w:w="3354" w:type="dxa"/>
          </w:tcPr>
          <w:p w14:paraId="2E495F4D" w14:textId="77777777" w:rsidR="007564D4" w:rsidRDefault="007564D4" w:rsidP="0018519E"/>
        </w:tc>
        <w:tc>
          <w:tcPr>
            <w:tcW w:w="2688" w:type="dxa"/>
          </w:tcPr>
          <w:p w14:paraId="4FD9D86D" w14:textId="77777777" w:rsidR="007564D4" w:rsidRDefault="007564D4" w:rsidP="0018519E"/>
        </w:tc>
      </w:tr>
    </w:tbl>
    <w:p w14:paraId="516B5A4E" w14:textId="257B1307" w:rsidR="0018519E" w:rsidRPr="003C2175" w:rsidRDefault="003C2175" w:rsidP="000A46C7">
      <w:r>
        <w:rPr>
          <w:rFonts w:ascii="Mulish" w:hAnsi="Mulish"/>
        </w:rPr>
        <w:br/>
      </w:r>
      <w:r w:rsidR="0018519E" w:rsidRPr="000A46C7">
        <w:rPr>
          <w:rFonts w:ascii="Mulish" w:hAnsi="Mulish"/>
        </w:rPr>
        <w:t>Kinnitan, et avalduses ja sellele lisatud dokumentides esitatud andmed on tõesed.</w:t>
      </w:r>
      <w:r w:rsidR="000A46C7" w:rsidRPr="000A46C7">
        <w:rPr>
          <w:rFonts w:ascii="Mulish" w:hAnsi="Mulish"/>
        </w:rPr>
        <w:br/>
        <w:t>Valeandmete esitamisel tuleb sõidukulude hüvitis tagasi maksta.</w:t>
      </w:r>
    </w:p>
    <w:p w14:paraId="1E743EF3" w14:textId="7028B13B" w:rsidR="0018519E" w:rsidRPr="0018519E" w:rsidRDefault="0018519E" w:rsidP="0018519E">
      <w:pPr>
        <w:rPr>
          <w:rFonts w:ascii="Mulish" w:hAnsi="Mulish"/>
        </w:rPr>
      </w:pPr>
      <w:r w:rsidRPr="0018519E">
        <w:rPr>
          <w:rFonts w:ascii="Mulish" w:hAnsi="Mulish"/>
        </w:rPr>
        <w:t>Nimi:</w:t>
      </w:r>
    </w:p>
    <w:p w14:paraId="115BCD80" w14:textId="563A3A04" w:rsidR="00B14256" w:rsidRPr="00B80E43" w:rsidRDefault="0018519E" w:rsidP="00B80E43">
      <w:r w:rsidRPr="0018519E">
        <w:rPr>
          <w:rFonts w:ascii="Mulish" w:hAnsi="Mulish"/>
        </w:rPr>
        <w:t>Kuupäev:</w:t>
      </w:r>
      <w:r w:rsidR="000754C3">
        <w:t xml:space="preserve"> </w:t>
      </w:r>
      <w:r w:rsidR="003C2175">
        <w:br/>
      </w:r>
      <w:r w:rsidR="003C2175">
        <w:br/>
      </w:r>
      <w:r w:rsidRPr="0018519E">
        <w:rPr>
          <w:rFonts w:ascii="Mulish" w:hAnsi="Mulish"/>
        </w:rPr>
        <w:t>/digitaalselt allkirjastatu</w:t>
      </w:r>
      <w:r w:rsidR="003C2175" w:rsidRPr="005C4573">
        <w:rPr>
          <w:rFonts w:ascii="Mulish" w:hAnsi="Mulish"/>
        </w:rPr>
        <w:t>d</w:t>
      </w:r>
      <w:r w:rsidR="000754C3" w:rsidRPr="005C4573">
        <w:rPr>
          <w:rFonts w:ascii="Mulish" w:hAnsi="Mulish"/>
        </w:rPr>
        <w:t>/</w:t>
      </w:r>
    </w:p>
    <w:sectPr w:rsidR="00B14256" w:rsidRPr="00B80E43" w:rsidSect="00570BA8">
      <w:headerReference w:type="default" r:id="rId11"/>
      <w:footerReference w:type="default" r:id="rId12"/>
      <w:pgSz w:w="11906" w:h="16838"/>
      <w:pgMar w:top="2269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820D" w14:textId="77777777" w:rsidR="00425421" w:rsidRDefault="00425421" w:rsidP="002445F6">
      <w:pPr>
        <w:spacing w:after="0"/>
      </w:pPr>
      <w:r>
        <w:separator/>
      </w:r>
    </w:p>
  </w:endnote>
  <w:endnote w:type="continuationSeparator" w:id="0">
    <w:p w14:paraId="74456447" w14:textId="77777777" w:rsidR="00425421" w:rsidRDefault="00425421" w:rsidP="002445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edaction">
    <w:panose1 w:val="020A0503060504060303"/>
    <w:charset w:val="00"/>
    <w:family w:val="roman"/>
    <w:notTrueType/>
    <w:pitch w:val="variable"/>
    <w:sig w:usb0="00000007" w:usb1="10000000" w:usb2="00000000" w:usb3="00000000" w:csb0="00000093" w:csb1="00000000"/>
  </w:font>
  <w:font w:name="Mulish">
    <w:panose1 w:val="00000000000000000000"/>
    <w:charset w:val="BA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1420730"/>
      <w:docPartObj>
        <w:docPartGallery w:val="Page Numbers (Bottom of Page)"/>
        <w:docPartUnique/>
      </w:docPartObj>
    </w:sdtPr>
    <w:sdtEndPr/>
    <w:sdtContent>
      <w:p w14:paraId="5F6EC6B5" w14:textId="7CD3CE41" w:rsidR="002445F6" w:rsidRDefault="002445F6" w:rsidP="00BD414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9E9C4" w14:textId="77777777" w:rsidR="002445F6" w:rsidRDefault="0024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3015" w14:textId="77777777" w:rsidR="00425421" w:rsidRDefault="00425421" w:rsidP="002445F6">
      <w:pPr>
        <w:spacing w:after="0"/>
      </w:pPr>
      <w:r>
        <w:separator/>
      </w:r>
    </w:p>
  </w:footnote>
  <w:footnote w:type="continuationSeparator" w:id="0">
    <w:p w14:paraId="2D1A64AA" w14:textId="77777777" w:rsidR="00425421" w:rsidRDefault="00425421" w:rsidP="002445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EE52" w14:textId="030E36DE" w:rsidR="00662269" w:rsidRPr="00477AFB" w:rsidRDefault="002445F6" w:rsidP="00662269">
    <w:pPr>
      <w:pStyle w:val="Header"/>
      <w:ind w:left="2832"/>
      <w:jc w:val="right"/>
      <w:rPr>
        <w:rFonts w:ascii="Mulish" w:hAnsi="Mulish"/>
      </w:rPr>
    </w:pPr>
    <w:r>
      <w:rPr>
        <w:noProof/>
      </w:rPr>
      <w:drawing>
        <wp:anchor distT="0" distB="0" distL="114300" distR="114300" simplePos="0" relativeHeight="251809280" behindDoc="1" locked="0" layoutInCell="1" allowOverlap="1" wp14:anchorId="0BFA9774" wp14:editId="6B910EAD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120900" cy="777240"/>
          <wp:effectExtent l="0" t="0" r="0" b="0"/>
          <wp:wrapTight wrapText="bothSides">
            <wp:wrapPolygon edited="0">
              <wp:start x="3104" y="4765"/>
              <wp:lineTo x="1940" y="10059"/>
              <wp:lineTo x="1940" y="13765"/>
              <wp:lineTo x="4268" y="16412"/>
              <wp:lineTo x="9895" y="16412"/>
              <wp:lineTo x="19595" y="14824"/>
              <wp:lineTo x="19789" y="10588"/>
              <wp:lineTo x="12999" y="6882"/>
              <wp:lineTo x="4462" y="4765"/>
              <wp:lineTo x="3104" y="4765"/>
            </wp:wrapPolygon>
          </wp:wrapTight>
          <wp:docPr id="912498923" name="Pilt 912498923" descr="Pilt, millel on kujutatud Font, Graafika, kuvatõmmis, must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978147" name="Pilt 2" descr="Pilt, millel on kujutatud Font, Graafika, kuvatõmmis, must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269" w:rsidRPr="00477AFB">
      <w:rPr>
        <w:rFonts w:ascii="Mulish" w:hAnsi="Mulish"/>
      </w:rPr>
      <w:t xml:space="preserve"> </w:t>
    </w:r>
  </w:p>
  <w:p w14:paraId="31655EA9" w14:textId="7D6FA637" w:rsidR="002445F6" w:rsidRPr="00477AFB" w:rsidRDefault="00B222FE" w:rsidP="00662269">
    <w:pPr>
      <w:pStyle w:val="Header"/>
      <w:ind w:left="4248"/>
      <w:jc w:val="right"/>
      <w:rPr>
        <w:rFonts w:ascii="Mulish" w:hAnsi="Mulish"/>
      </w:rPr>
    </w:pPr>
    <w:r w:rsidRPr="00477AFB">
      <w:rPr>
        <w:rFonts w:ascii="Mulish" w:hAnsi="Mulish"/>
      </w:rPr>
      <w:t>KINNITATUD</w:t>
    </w:r>
    <w:r w:rsidR="00DD0AF1">
      <w:rPr>
        <w:rFonts w:ascii="Mulish" w:hAnsi="Mulish"/>
      </w:rPr>
      <w:br/>
      <w:t>11.02.2026</w:t>
    </w:r>
    <w:r w:rsidR="00E541AD" w:rsidRPr="00477AFB">
      <w:rPr>
        <w:rFonts w:ascii="Mulish" w:hAnsi="Mulish"/>
      </w:rPr>
      <w:t xml:space="preserve"> </w:t>
    </w:r>
    <w:r w:rsidR="00FB0BB1" w:rsidRPr="00477AFB">
      <w:rPr>
        <w:rFonts w:ascii="Mulish" w:hAnsi="Mulish"/>
      </w:rPr>
      <w:br/>
    </w:r>
    <w:r w:rsidR="00E541AD" w:rsidRPr="00477AFB">
      <w:rPr>
        <w:rFonts w:ascii="Mulish" w:hAnsi="Mulish"/>
      </w:rPr>
      <w:t xml:space="preserve">direktori </w:t>
    </w:r>
    <w:r w:rsidR="00FB0BB1" w:rsidRPr="00477AFB">
      <w:rPr>
        <w:rFonts w:ascii="Mulish" w:hAnsi="Mulish"/>
      </w:rPr>
      <w:t>käskkirjaga nr</w:t>
    </w:r>
    <w:r w:rsidR="00247BEB" w:rsidRPr="00477AFB">
      <w:rPr>
        <w:rFonts w:ascii="Mulish" w:hAnsi="Mulish"/>
      </w:rPr>
      <w:t xml:space="preserve"> 1-2</w:t>
    </w:r>
    <w:r w:rsidR="00B96AB0" w:rsidRPr="00477AFB">
      <w:rPr>
        <w:rFonts w:ascii="Mulish" w:hAnsi="Mulish"/>
      </w:rPr>
      <w:t>/26-1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2E5"/>
    <w:multiLevelType w:val="hybridMultilevel"/>
    <w:tmpl w:val="7C3C7790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0C80"/>
    <w:multiLevelType w:val="hybridMultilevel"/>
    <w:tmpl w:val="FCC259FA"/>
    <w:lvl w:ilvl="0" w:tplc="BDF610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1579"/>
    <w:multiLevelType w:val="multilevel"/>
    <w:tmpl w:val="10027F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A53EDD"/>
    <w:multiLevelType w:val="multilevel"/>
    <w:tmpl w:val="08249E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E4670D6"/>
    <w:multiLevelType w:val="multilevel"/>
    <w:tmpl w:val="19A4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5A018B1"/>
    <w:multiLevelType w:val="multilevel"/>
    <w:tmpl w:val="DAE4F7B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CCC388A"/>
    <w:multiLevelType w:val="multilevel"/>
    <w:tmpl w:val="9DAAF0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5980E11"/>
    <w:multiLevelType w:val="multilevel"/>
    <w:tmpl w:val="9BCC7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5704732">
    <w:abstractNumId w:val="6"/>
  </w:num>
  <w:num w:numId="2" w16cid:durableId="963847545">
    <w:abstractNumId w:val="7"/>
  </w:num>
  <w:num w:numId="3" w16cid:durableId="1130708070">
    <w:abstractNumId w:val="3"/>
  </w:num>
  <w:num w:numId="4" w16cid:durableId="1606110375">
    <w:abstractNumId w:val="4"/>
  </w:num>
  <w:num w:numId="5" w16cid:durableId="1340694866">
    <w:abstractNumId w:val="1"/>
  </w:num>
  <w:num w:numId="6" w16cid:durableId="1530684352">
    <w:abstractNumId w:val="1"/>
  </w:num>
  <w:num w:numId="7" w16cid:durableId="1501653633">
    <w:abstractNumId w:val="5"/>
  </w:num>
  <w:num w:numId="8" w16cid:durableId="1688410980">
    <w:abstractNumId w:val="2"/>
  </w:num>
  <w:num w:numId="9" w16cid:durableId="161960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CF"/>
    <w:rsid w:val="00052A83"/>
    <w:rsid w:val="000713CF"/>
    <w:rsid w:val="000754C3"/>
    <w:rsid w:val="000A46C7"/>
    <w:rsid w:val="000C728D"/>
    <w:rsid w:val="000D01A3"/>
    <w:rsid w:val="000D73C4"/>
    <w:rsid w:val="001170B5"/>
    <w:rsid w:val="001458D6"/>
    <w:rsid w:val="0018519E"/>
    <w:rsid w:val="001B0FF9"/>
    <w:rsid w:val="001C4173"/>
    <w:rsid w:val="001C648A"/>
    <w:rsid w:val="001F5FFF"/>
    <w:rsid w:val="001F72F1"/>
    <w:rsid w:val="0020009C"/>
    <w:rsid w:val="00202E20"/>
    <w:rsid w:val="002445F6"/>
    <w:rsid w:val="00247BEB"/>
    <w:rsid w:val="002738E0"/>
    <w:rsid w:val="002769C3"/>
    <w:rsid w:val="00293DD5"/>
    <w:rsid w:val="002D50BB"/>
    <w:rsid w:val="002F739C"/>
    <w:rsid w:val="00322092"/>
    <w:rsid w:val="00324597"/>
    <w:rsid w:val="0033054B"/>
    <w:rsid w:val="00335CD9"/>
    <w:rsid w:val="00397440"/>
    <w:rsid w:val="003C0AF3"/>
    <w:rsid w:val="003C2175"/>
    <w:rsid w:val="004076E0"/>
    <w:rsid w:val="004114A1"/>
    <w:rsid w:val="0041702C"/>
    <w:rsid w:val="00417055"/>
    <w:rsid w:val="00425421"/>
    <w:rsid w:val="00476FC4"/>
    <w:rsid w:val="00477AFB"/>
    <w:rsid w:val="004A0F27"/>
    <w:rsid w:val="004A3A28"/>
    <w:rsid w:val="004B2806"/>
    <w:rsid w:val="004E7D17"/>
    <w:rsid w:val="00517902"/>
    <w:rsid w:val="00545279"/>
    <w:rsid w:val="0054640B"/>
    <w:rsid w:val="00564F7B"/>
    <w:rsid w:val="00570BA8"/>
    <w:rsid w:val="00572669"/>
    <w:rsid w:val="005C4573"/>
    <w:rsid w:val="00637F99"/>
    <w:rsid w:val="00646685"/>
    <w:rsid w:val="00652149"/>
    <w:rsid w:val="00662269"/>
    <w:rsid w:val="0068264E"/>
    <w:rsid w:val="006905B5"/>
    <w:rsid w:val="006F4ADA"/>
    <w:rsid w:val="007337BC"/>
    <w:rsid w:val="0074049D"/>
    <w:rsid w:val="007564D4"/>
    <w:rsid w:val="00787FF6"/>
    <w:rsid w:val="007B50BF"/>
    <w:rsid w:val="007D142E"/>
    <w:rsid w:val="007D3407"/>
    <w:rsid w:val="007F4298"/>
    <w:rsid w:val="00836B4A"/>
    <w:rsid w:val="0084472F"/>
    <w:rsid w:val="00853DD1"/>
    <w:rsid w:val="008E5971"/>
    <w:rsid w:val="009159AC"/>
    <w:rsid w:val="00915FFF"/>
    <w:rsid w:val="009614D9"/>
    <w:rsid w:val="00990CEF"/>
    <w:rsid w:val="009D15EA"/>
    <w:rsid w:val="009E2A29"/>
    <w:rsid w:val="00A33D5E"/>
    <w:rsid w:val="00A44DB6"/>
    <w:rsid w:val="00A90BFF"/>
    <w:rsid w:val="00A914C1"/>
    <w:rsid w:val="00AB7CAE"/>
    <w:rsid w:val="00AD741D"/>
    <w:rsid w:val="00B14256"/>
    <w:rsid w:val="00B222FE"/>
    <w:rsid w:val="00B26A73"/>
    <w:rsid w:val="00B72527"/>
    <w:rsid w:val="00B80E43"/>
    <w:rsid w:val="00B96AB0"/>
    <w:rsid w:val="00BD414C"/>
    <w:rsid w:val="00C837A8"/>
    <w:rsid w:val="00CB5415"/>
    <w:rsid w:val="00CB69AC"/>
    <w:rsid w:val="00CD309A"/>
    <w:rsid w:val="00CE14BD"/>
    <w:rsid w:val="00CE1AB6"/>
    <w:rsid w:val="00CF50F8"/>
    <w:rsid w:val="00D00761"/>
    <w:rsid w:val="00D27FD2"/>
    <w:rsid w:val="00D430F4"/>
    <w:rsid w:val="00D4317C"/>
    <w:rsid w:val="00D92BC5"/>
    <w:rsid w:val="00DC4B19"/>
    <w:rsid w:val="00DD0AF1"/>
    <w:rsid w:val="00DD25A7"/>
    <w:rsid w:val="00DF5DAE"/>
    <w:rsid w:val="00E12958"/>
    <w:rsid w:val="00E1619B"/>
    <w:rsid w:val="00E16636"/>
    <w:rsid w:val="00E232E2"/>
    <w:rsid w:val="00E541AD"/>
    <w:rsid w:val="00E65B66"/>
    <w:rsid w:val="00E67300"/>
    <w:rsid w:val="00E67AEB"/>
    <w:rsid w:val="00E92E10"/>
    <w:rsid w:val="00E9554C"/>
    <w:rsid w:val="00EA130E"/>
    <w:rsid w:val="00EA6495"/>
    <w:rsid w:val="00EB0F35"/>
    <w:rsid w:val="00EE6C8D"/>
    <w:rsid w:val="00EF48E5"/>
    <w:rsid w:val="00EF5593"/>
    <w:rsid w:val="00F26792"/>
    <w:rsid w:val="00F826C9"/>
    <w:rsid w:val="00F91012"/>
    <w:rsid w:val="00F9133A"/>
    <w:rsid w:val="00FA7A73"/>
    <w:rsid w:val="00FB0BB1"/>
    <w:rsid w:val="00FC3F43"/>
    <w:rsid w:val="00FC6161"/>
    <w:rsid w:val="00FF43B2"/>
    <w:rsid w:val="00FF4C16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E5475"/>
  <w15:chartTrackingRefBased/>
  <w15:docId w15:val="{179826B6-8BED-4EC9-8046-BCDE7D44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ilõik"/>
    <w:qFormat/>
    <w:rsid w:val="00EF48E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7AFB"/>
    <w:pPr>
      <w:keepNext/>
      <w:keepLines/>
      <w:spacing w:before="240" w:after="240"/>
      <w:outlineLvl w:val="0"/>
    </w:pPr>
    <w:rPr>
      <w:rFonts w:ascii="Redaction" w:eastAsiaTheme="majorEastAsia" w:hAnsi="Redaction" w:cstheme="majorBidi"/>
      <w:caps/>
      <w:color w:val="081B1F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2BC5"/>
    <w:pPr>
      <w:keepNext/>
      <w:keepLines/>
      <w:numPr>
        <w:numId w:val="7"/>
      </w:numPr>
      <w:spacing w:before="120" w:after="120"/>
      <w:ind w:hanging="360"/>
      <w:outlineLvl w:val="1"/>
    </w:pPr>
    <w:rPr>
      <w:rFonts w:ascii="Redaction" w:eastAsiaTheme="majorEastAsia" w:hAnsi="Redaction" w:cstheme="majorBidi"/>
      <w:color w:val="081B1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3DD5"/>
    <w:pPr>
      <w:keepNext/>
      <w:keepLines/>
      <w:numPr>
        <w:ilvl w:val="2"/>
        <w:numId w:val="3"/>
      </w:numPr>
      <w:spacing w:before="40" w:after="0"/>
      <w:outlineLvl w:val="2"/>
    </w:pPr>
    <w:rPr>
      <w:rFonts w:ascii="Mulish" w:eastAsiaTheme="majorEastAsia" w:hAnsi="Mulish" w:cstheme="majorBidi"/>
      <w:color w:val="081B1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AFB"/>
    <w:rPr>
      <w:rFonts w:ascii="Redaction" w:eastAsiaTheme="majorEastAsia" w:hAnsi="Redaction" w:cstheme="majorBidi"/>
      <w:caps/>
      <w:color w:val="081B1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BC5"/>
    <w:rPr>
      <w:rFonts w:ascii="Redaction" w:eastAsiaTheme="majorEastAsia" w:hAnsi="Redaction" w:cstheme="majorBidi"/>
      <w:color w:val="081B1F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45279"/>
    <w:pPr>
      <w:spacing w:after="0"/>
      <w:contextualSpacing/>
    </w:pPr>
    <w:rPr>
      <w:rFonts w:ascii="Redaction" w:eastAsiaTheme="majorEastAsia" w:hAnsi="Redaction" w:cstheme="majorBidi"/>
      <w:caps/>
      <w:color w:val="081B1F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279"/>
    <w:rPr>
      <w:rFonts w:ascii="Redaction" w:eastAsiaTheme="majorEastAsia" w:hAnsi="Redaction" w:cstheme="majorBidi"/>
      <w:caps/>
      <w:color w:val="081B1F"/>
      <w:spacing w:val="-10"/>
      <w:kern w:val="28"/>
      <w:sz w:val="28"/>
      <w:szCs w:val="56"/>
    </w:rPr>
  </w:style>
  <w:style w:type="paragraph" w:styleId="NoSpacing">
    <w:name w:val="No Spacing"/>
    <w:uiPriority w:val="1"/>
    <w:qFormat/>
    <w:rsid w:val="002445F6"/>
    <w:pPr>
      <w:spacing w:after="0" w:line="360" w:lineRule="auto"/>
      <w:jc w:val="both"/>
    </w:pPr>
    <w:rPr>
      <w:rFonts w:ascii="Mulish" w:hAnsi="Mulish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5F6"/>
    <w:pPr>
      <w:numPr>
        <w:ilvl w:val="1"/>
      </w:numPr>
    </w:pPr>
    <w:rPr>
      <w:rFonts w:eastAsiaTheme="minorEastAsia"/>
      <w:color w:val="0E794B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5F6"/>
    <w:rPr>
      <w:rFonts w:eastAsiaTheme="minorEastAsia"/>
      <w:color w:val="0E794B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445F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45F6"/>
    <w:rPr>
      <w:rFonts w:ascii="Mulish" w:hAnsi="Mulish"/>
      <w:sz w:val="24"/>
    </w:rPr>
  </w:style>
  <w:style w:type="paragraph" w:styleId="Footer">
    <w:name w:val="footer"/>
    <w:basedOn w:val="Normal"/>
    <w:link w:val="FooterChar"/>
    <w:uiPriority w:val="99"/>
    <w:unhideWhenUsed/>
    <w:rsid w:val="002445F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45F6"/>
    <w:rPr>
      <w:rFonts w:ascii="Mulish" w:hAnsi="Mulish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93DD5"/>
    <w:rPr>
      <w:rFonts w:ascii="Mulish" w:eastAsiaTheme="majorEastAsia" w:hAnsi="Mulish" w:cstheme="majorBidi"/>
      <w:color w:val="081B1F"/>
      <w:szCs w:val="24"/>
    </w:rPr>
  </w:style>
  <w:style w:type="character" w:styleId="IntenseEmphasis">
    <w:name w:val="Intense Emphasis"/>
    <w:basedOn w:val="DefaultParagraphFont"/>
    <w:uiPriority w:val="21"/>
    <w:qFormat/>
    <w:rsid w:val="00FC6161"/>
    <w:rPr>
      <w:b/>
      <w:i w:val="0"/>
      <w:iCs/>
      <w:color w:val="0E794B" w:themeColor="accent1"/>
    </w:rPr>
  </w:style>
  <w:style w:type="paragraph" w:customStyle="1" w:styleId="Tiitellehepealkiri">
    <w:name w:val="Tiitellehe pealkiri"/>
    <w:basedOn w:val="Title"/>
    <w:next w:val="Normal"/>
    <w:link w:val="TiitellehepealkiriChar"/>
    <w:qFormat/>
    <w:rsid w:val="00545279"/>
  </w:style>
  <w:style w:type="character" w:customStyle="1" w:styleId="TiitellehepealkiriChar">
    <w:name w:val="Tiitellehe pealkiri Char"/>
    <w:basedOn w:val="DefaultParagraphFont"/>
    <w:link w:val="Tiitellehepealkiri"/>
    <w:rsid w:val="00545279"/>
    <w:rPr>
      <w:rFonts w:ascii="Redaction" w:eastAsiaTheme="majorEastAsia" w:hAnsi="Redaction" w:cstheme="majorBidi"/>
      <w:caps/>
      <w:color w:val="081B1F"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EF48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519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564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T&#228;hep&#245;ld\Tallinna%20Pelgulinna%20Riigig&#252;mnaasium\PERG%20-%20Dokumendid\IKT%20juhendid\Wordi%20dokumendimallid%20ja%20kujundus\PERGI%20dokumendimall%20WORD.dotx" TargetMode="External"/></Relationships>
</file>

<file path=word/theme/theme1.xml><?xml version="1.0" encoding="utf-8"?>
<a:theme xmlns:a="http://schemas.openxmlformats.org/drawingml/2006/main" name="Office'i kujundus">
  <a:themeElements>
    <a:clrScheme name="PERG">
      <a:dk1>
        <a:sysClr val="windowText" lastClr="000000"/>
      </a:dk1>
      <a:lt1>
        <a:srgbClr val="ECF4F0"/>
      </a:lt1>
      <a:dk2>
        <a:srgbClr val="A5C4B7"/>
      </a:dk2>
      <a:lt2>
        <a:srgbClr val="E7E6E6"/>
      </a:lt2>
      <a:accent1>
        <a:srgbClr val="0E794B"/>
      </a:accent1>
      <a:accent2>
        <a:srgbClr val="ED7D31"/>
      </a:accent2>
      <a:accent3>
        <a:srgbClr val="F1633B"/>
      </a:accent3>
      <a:accent4>
        <a:srgbClr val="F1633B"/>
      </a:accent4>
      <a:accent5>
        <a:srgbClr val="F1633B"/>
      </a:accent5>
      <a:accent6>
        <a:srgbClr val="70AD47"/>
      </a:accent6>
      <a:hlink>
        <a:srgbClr val="0E794B"/>
      </a:hlink>
      <a:folHlink>
        <a:srgbClr val="F1633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A5EDE8ACBAA48933B7EB97BB61809" ma:contentTypeVersion="17" ma:contentTypeDescription="Loo uus dokument" ma:contentTypeScope="" ma:versionID="781854fe7a70bb741cc067c736ff9db5">
  <xsd:schema xmlns:xsd="http://www.w3.org/2001/XMLSchema" xmlns:xs="http://www.w3.org/2001/XMLSchema" xmlns:p="http://schemas.microsoft.com/office/2006/metadata/properties" xmlns:ns2="2cfb454a-b21a-445c-a151-e74f24610ca6" xmlns:ns3="38ab4304-9d7b-4885-b522-a144f65c6740" targetNamespace="http://schemas.microsoft.com/office/2006/metadata/properties" ma:root="true" ma:fieldsID="1d62ff21ed3eef6d00c3cb70b6d76167" ns2:_="" ns3:_="">
    <xsd:import namespace="2cfb454a-b21a-445c-a151-e74f24610ca6"/>
    <xsd:import namespace="38ab4304-9d7b-4885-b522-a144f65c6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Sisseastumis_x00fc_lesandeid_Marg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b454a-b21a-445c-a151-e74f24610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12800135-57e3-42d7-8fe8-5a8efed64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isseastumis_x00fc_lesandeid_Margit" ma:index="24" nillable="true" ma:displayName="Sisseastumisülesandeid_Margit" ma:format="Hyperlink" ma:internalName="Sisseastumis_x00fc_lesandeid_Marg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b4304-9d7b-4885-b522-a144f65c67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2fcc269-0227-45fb-bc8c-4aa1586bbaee}" ma:internalName="TaxCatchAll" ma:showField="CatchAllData" ma:web="38ab4304-9d7b-4885-b522-a144f65c6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b4304-9d7b-4885-b522-a144f65c6740" xsi:nil="true"/>
    <lcf76f155ced4ddcb4097134ff3c332f xmlns="2cfb454a-b21a-445c-a151-e74f24610ca6">
      <Terms xmlns="http://schemas.microsoft.com/office/infopath/2007/PartnerControls"/>
    </lcf76f155ced4ddcb4097134ff3c332f>
    <Sisseastumis_x00fc_lesandeid_Margit xmlns="2cfb454a-b21a-445c-a151-e74f24610ca6">
      <Url xsi:nil="true"/>
      <Description xsi:nil="true"/>
    </Sisseastumis_x00fc_lesandeid_Margi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963A4-3804-432D-B9E6-2D13BD52F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b454a-b21a-445c-a151-e74f24610ca6"/>
    <ds:schemaRef ds:uri="38ab4304-9d7b-4885-b522-a144f65c6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6FE21-DC83-4923-9F12-83903F21A661}">
  <ds:schemaRefs>
    <ds:schemaRef ds:uri="http://schemas.microsoft.com/office/2006/metadata/properties"/>
    <ds:schemaRef ds:uri="http://schemas.microsoft.com/office/infopath/2007/PartnerControls"/>
    <ds:schemaRef ds:uri="38ab4304-9d7b-4885-b522-a144f65c6740"/>
    <ds:schemaRef ds:uri="2cfb454a-b21a-445c-a151-e74f24610ca6"/>
  </ds:schemaRefs>
</ds:datastoreItem>
</file>

<file path=customXml/itemProps3.xml><?xml version="1.0" encoding="utf-8"?>
<ds:datastoreItem xmlns:ds="http://schemas.openxmlformats.org/officeDocument/2006/customXml" ds:itemID="{C1234EE0-C03A-4ECC-92FB-F54D42C82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58C2B-E824-4F1B-BF27-34AD4395F9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84b7ff-b104-449a-bd34-0d2f23f5d11d}" enabled="1" method="Standard" siteId="{f4597f8b-76d8-46a1-b3c8-59edaf501f9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PERGI dokumendimall WORD</Template>
  <TotalTime>4</TotalTime>
  <Pages>1</Pages>
  <Words>127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Tähepõld</dc:creator>
  <cp:keywords/>
  <dc:description/>
  <cp:lastModifiedBy>Annika Tähepõld</cp:lastModifiedBy>
  <cp:revision>9</cp:revision>
  <dcterms:created xsi:type="dcterms:W3CDTF">2026-02-09T14:03:00Z</dcterms:created>
  <dcterms:modified xsi:type="dcterms:W3CDTF">2026-02-13T13:20:00Z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0x010100AD6A5EDE8ACBAA48933B7EB97BB61809</vt:lpwstr>
  </property>
  <property fmtid="{D5CDD505-2E9C-101B-9397-08002B2CF9AE}" pid="3" name="MediaServiceImageTags">
    <vt:lpwstr/>
  </property>
</Properties>
</file>