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06599" w14:textId="77777777" w:rsidR="007D7213" w:rsidRPr="0093496F" w:rsidRDefault="007D7213" w:rsidP="007D7213">
      <w:pPr>
        <w:rPr>
          <w:rFonts w:ascii="Redaction" w:hAnsi="Redaction"/>
          <w:sz w:val="32"/>
          <w:szCs w:val="32"/>
          <w:lang w:val="et-EE"/>
        </w:rPr>
      </w:pPr>
      <w:r w:rsidRPr="0093496F">
        <w:rPr>
          <w:rFonts w:ascii="Redaction" w:hAnsi="Redaction"/>
          <w:sz w:val="32"/>
          <w:szCs w:val="32"/>
          <w:lang w:val="et-EE"/>
        </w:rPr>
        <w:t>KOGUKONNAPRAKTIKA ARUANNE</w:t>
      </w:r>
    </w:p>
    <w:p w14:paraId="6D26933E" w14:textId="77777777" w:rsidR="007D7213" w:rsidRPr="00000154" w:rsidRDefault="007D7213" w:rsidP="007D7213">
      <w:pPr>
        <w:rPr>
          <w:rFonts w:ascii="Mulish" w:hAnsi="Mulish"/>
          <w:i/>
          <w:iCs/>
          <w:lang w:val="et-EE"/>
        </w:rPr>
      </w:pPr>
      <w:r w:rsidRPr="00000154">
        <w:rPr>
          <w:rFonts w:ascii="Mulish" w:hAnsi="Mulish"/>
          <w:i/>
          <w:iCs/>
          <w:lang w:val="et-EE"/>
        </w:rPr>
        <w:t>NB! Tee endale failist koopia ja täida see osa arvutis.</w:t>
      </w:r>
    </w:p>
    <w:p w14:paraId="7BEBAA9B" w14:textId="77777777" w:rsidR="007D7213" w:rsidRDefault="007D7213" w:rsidP="007D7213">
      <w:pPr>
        <w:rPr>
          <w:lang w:val="et-EE"/>
        </w:rPr>
      </w:pPr>
    </w:p>
    <w:p w14:paraId="1AFCEA88" w14:textId="77777777" w:rsidR="007D7213" w:rsidRPr="00CA7F5B" w:rsidRDefault="007D7213" w:rsidP="007D7213">
      <w:pPr>
        <w:rPr>
          <w:rFonts w:ascii="Mulish" w:hAnsi="Mulish"/>
          <w:lang w:val="et-EE"/>
        </w:rPr>
      </w:pPr>
      <w:r w:rsidRPr="00CA7F5B">
        <w:rPr>
          <w:rFonts w:ascii="Mulish" w:hAnsi="Mulish"/>
          <w:lang w:val="et-EE"/>
        </w:rPr>
        <w:t>Õpilase nimi:</w:t>
      </w:r>
      <w:r>
        <w:rPr>
          <w:rFonts w:ascii="Mulish" w:hAnsi="Mulish"/>
          <w:lang w:val="et-EE"/>
        </w:rPr>
        <w:t xml:space="preserve"> </w:t>
      </w:r>
    </w:p>
    <w:p w14:paraId="73BE1E5F" w14:textId="77777777" w:rsidR="007D7213" w:rsidRDefault="007D7213" w:rsidP="007D7213">
      <w:pPr>
        <w:rPr>
          <w:rFonts w:ascii="Mulish" w:hAnsi="Mulish"/>
          <w:lang w:val="et-EE"/>
        </w:rPr>
      </w:pPr>
      <w:r w:rsidRPr="00CA7F5B">
        <w:rPr>
          <w:rFonts w:ascii="Mulish" w:hAnsi="Mulish"/>
          <w:lang w:val="et-EE"/>
        </w:rPr>
        <w:t>Mentorgrupp:</w:t>
      </w:r>
      <w:r w:rsidRPr="00CA7F5B">
        <w:rPr>
          <w:rFonts w:ascii="Mulish" w:hAnsi="Mulish"/>
          <w:b/>
          <w:bCs/>
          <w:noProof/>
          <w:sz w:val="32"/>
          <w:szCs w:val="32"/>
          <w:lang w:val="et-EE"/>
        </w:rPr>
        <w:t xml:space="preserve"> </w:t>
      </w:r>
    </w:p>
    <w:p w14:paraId="5FA020D7" w14:textId="77777777" w:rsidR="007D7213" w:rsidRDefault="007D7213" w:rsidP="007D7213">
      <w:pPr>
        <w:rPr>
          <w:rFonts w:ascii="Mulish" w:hAnsi="Mulish"/>
          <w:lang w:val="et-EE"/>
        </w:rPr>
      </w:pPr>
      <w:r>
        <w:rPr>
          <w:rFonts w:ascii="Mulish" w:hAnsi="Mulish"/>
          <w:lang w:val="et-EE"/>
        </w:rPr>
        <w:t xml:space="preserve">Kogukonnapraktika organisatsioon: </w:t>
      </w:r>
    </w:p>
    <w:p w14:paraId="1D18BB8A" w14:textId="77777777" w:rsidR="007D7213" w:rsidRDefault="007D7213" w:rsidP="007D7213">
      <w:pPr>
        <w:rPr>
          <w:rFonts w:ascii="Mulish" w:hAnsi="Mulish"/>
          <w:lang w:val="et-EE"/>
        </w:rPr>
      </w:pPr>
    </w:p>
    <w:p w14:paraId="58DF5208" w14:textId="77777777" w:rsidR="007D7213" w:rsidRPr="007E7C4E" w:rsidRDefault="007D7213" w:rsidP="007D7213">
      <w:pPr>
        <w:rPr>
          <w:rFonts w:ascii="Redaction" w:hAnsi="Redaction"/>
          <w:b/>
          <w:bCs/>
          <w:sz w:val="24"/>
          <w:szCs w:val="24"/>
          <w:lang w:val="et-EE"/>
        </w:rPr>
      </w:pPr>
      <w:r w:rsidRPr="007E7C4E">
        <w:rPr>
          <w:rFonts w:ascii="Redaction" w:hAnsi="Redaction"/>
          <w:b/>
          <w:bCs/>
          <w:sz w:val="24"/>
          <w:szCs w:val="24"/>
          <w:lang w:val="et-EE"/>
        </w:rPr>
        <w:t>Kogukonnapraktika eesmärgid</w:t>
      </w:r>
    </w:p>
    <w:p w14:paraId="0A5ADFE4" w14:textId="77777777" w:rsidR="007D7213" w:rsidRDefault="007D7213" w:rsidP="007D7213">
      <w:pPr>
        <w:rPr>
          <w:rFonts w:ascii="Mulish" w:hAnsi="Mulish"/>
          <w:lang w:val="et-EE"/>
        </w:rPr>
      </w:pPr>
    </w:p>
    <w:p w14:paraId="5B4BDF48" w14:textId="77777777" w:rsidR="007D7213" w:rsidRPr="00000154" w:rsidRDefault="007D7213" w:rsidP="007D7213">
      <w:pPr>
        <w:pStyle w:val="Loendilik"/>
        <w:numPr>
          <w:ilvl w:val="0"/>
          <w:numId w:val="6"/>
        </w:numPr>
        <w:rPr>
          <w:rFonts w:ascii="Mulish" w:hAnsi="Mulish"/>
          <w:lang w:val="et-EE"/>
        </w:rPr>
      </w:pPr>
      <w:r w:rsidRPr="00000154">
        <w:rPr>
          <w:rFonts w:ascii="Mulish" w:hAnsi="Mulish"/>
          <w:lang w:val="et-EE"/>
        </w:rPr>
        <w:t xml:space="preserve">Miks on sinu arvates kogukonnapraktika oluline? </w:t>
      </w:r>
    </w:p>
    <w:p w14:paraId="08C1A281" w14:textId="77777777" w:rsidR="007D7213" w:rsidRPr="00000154" w:rsidRDefault="007D7213" w:rsidP="007D7213">
      <w:pPr>
        <w:pStyle w:val="Loendilik"/>
        <w:numPr>
          <w:ilvl w:val="0"/>
          <w:numId w:val="6"/>
        </w:numPr>
        <w:rPr>
          <w:rFonts w:ascii="Mulish" w:hAnsi="Mulish"/>
          <w:lang w:val="et-EE"/>
        </w:rPr>
      </w:pPr>
      <w:r w:rsidRPr="00000154">
        <w:rPr>
          <w:rFonts w:ascii="Mulish" w:hAnsi="Mulish"/>
          <w:lang w:val="et-EE"/>
        </w:rPr>
        <w:t>Miks valisid kogukonnapraktika sooritamiseks just selle organisatsiooni?</w:t>
      </w:r>
    </w:p>
    <w:p w14:paraId="0783DE12" w14:textId="77777777" w:rsidR="007D7213" w:rsidRPr="00000154" w:rsidRDefault="007D7213" w:rsidP="007D7213">
      <w:pPr>
        <w:pStyle w:val="Loendilik"/>
        <w:numPr>
          <w:ilvl w:val="0"/>
          <w:numId w:val="6"/>
        </w:numPr>
        <w:rPr>
          <w:rFonts w:ascii="Redaction" w:hAnsi="Redaction"/>
          <w:lang w:val="et-EE"/>
        </w:rPr>
      </w:pPr>
      <w:r w:rsidRPr="00000154">
        <w:rPr>
          <w:rFonts w:ascii="Mulish" w:hAnsi="Mulish"/>
          <w:lang w:val="et-EE"/>
        </w:rPr>
        <w:t xml:space="preserve">Millised eesmärgid seadsid endale enne kogukonnapraktikat? Mida tahtsid saavutada / õppida / kogeda? Lisa 3-4 eesmärki. </w:t>
      </w:r>
    </w:p>
    <w:p w14:paraId="68EB1CA6" w14:textId="77777777" w:rsidR="007D7213" w:rsidRDefault="007D7213" w:rsidP="007D7213">
      <w:pPr>
        <w:pStyle w:val="Loendilik"/>
        <w:numPr>
          <w:ilvl w:val="1"/>
          <w:numId w:val="6"/>
        </w:numPr>
        <w:rPr>
          <w:rFonts w:ascii="Mulish" w:hAnsi="Mulish"/>
          <w:lang w:val="et-EE"/>
        </w:rPr>
      </w:pPr>
      <w:r w:rsidRPr="00000154">
        <w:rPr>
          <w:rFonts w:ascii="Mulish" w:hAnsi="Mulish"/>
          <w:lang w:val="et-EE"/>
        </w:rPr>
        <w:t>..</w:t>
      </w:r>
    </w:p>
    <w:p w14:paraId="1EB6EA6B" w14:textId="77777777" w:rsidR="007D7213" w:rsidRDefault="007D7213" w:rsidP="007D7213">
      <w:pPr>
        <w:pStyle w:val="Loendilik"/>
        <w:numPr>
          <w:ilvl w:val="1"/>
          <w:numId w:val="6"/>
        </w:numPr>
        <w:rPr>
          <w:rFonts w:ascii="Mulish" w:hAnsi="Mulish"/>
          <w:lang w:val="et-EE"/>
        </w:rPr>
      </w:pPr>
      <w:r>
        <w:rPr>
          <w:rFonts w:ascii="Mulish" w:hAnsi="Mulish"/>
          <w:lang w:val="et-EE"/>
        </w:rPr>
        <w:t>..</w:t>
      </w:r>
    </w:p>
    <w:p w14:paraId="6A4BC3BD" w14:textId="77777777" w:rsidR="007D7213" w:rsidRDefault="007D7213" w:rsidP="007D7213">
      <w:pPr>
        <w:pStyle w:val="Loendilik"/>
        <w:numPr>
          <w:ilvl w:val="1"/>
          <w:numId w:val="6"/>
        </w:numPr>
        <w:rPr>
          <w:rFonts w:ascii="Mulish" w:hAnsi="Mulish"/>
          <w:lang w:val="et-EE"/>
        </w:rPr>
      </w:pPr>
      <w:r>
        <w:rPr>
          <w:rFonts w:ascii="Mulish" w:hAnsi="Mulish"/>
          <w:lang w:val="et-EE"/>
        </w:rPr>
        <w:t>..</w:t>
      </w:r>
    </w:p>
    <w:p w14:paraId="77A124B0" w14:textId="77777777" w:rsidR="007D7213" w:rsidRDefault="007D7213" w:rsidP="007D7213">
      <w:pPr>
        <w:pStyle w:val="Loendilik"/>
        <w:numPr>
          <w:ilvl w:val="1"/>
          <w:numId w:val="6"/>
        </w:numPr>
        <w:rPr>
          <w:rFonts w:ascii="Mulish" w:hAnsi="Mulish"/>
          <w:lang w:val="et-EE"/>
        </w:rPr>
      </w:pPr>
      <w:r>
        <w:rPr>
          <w:rFonts w:ascii="Mulish" w:hAnsi="Mulish"/>
          <w:lang w:val="et-EE"/>
        </w:rPr>
        <w:t>..</w:t>
      </w:r>
    </w:p>
    <w:p w14:paraId="7C097DE1" w14:textId="77777777" w:rsidR="007D7213" w:rsidRPr="00000154" w:rsidRDefault="007D7213" w:rsidP="007D7213">
      <w:pPr>
        <w:pStyle w:val="Loendilik"/>
        <w:ind w:left="1440"/>
        <w:rPr>
          <w:rFonts w:ascii="Mulish" w:hAnsi="Mulish"/>
          <w:lang w:val="et-EE"/>
        </w:rPr>
      </w:pPr>
    </w:p>
    <w:p w14:paraId="132F0A04" w14:textId="77777777" w:rsidR="007D7213" w:rsidRDefault="007D7213" w:rsidP="007D7213">
      <w:pPr>
        <w:rPr>
          <w:rFonts w:ascii="Redaction" w:hAnsi="Redaction"/>
          <w:b/>
          <w:bCs/>
          <w:sz w:val="28"/>
          <w:szCs w:val="28"/>
          <w:lang w:val="et-EE"/>
        </w:rPr>
      </w:pPr>
    </w:p>
    <w:p w14:paraId="0E9FF6E0" w14:textId="77777777" w:rsidR="007D7213" w:rsidRPr="007E7C4E" w:rsidRDefault="007D7213" w:rsidP="007D7213">
      <w:pPr>
        <w:rPr>
          <w:rFonts w:ascii="Redaction" w:hAnsi="Redaction"/>
          <w:b/>
          <w:bCs/>
          <w:sz w:val="24"/>
          <w:szCs w:val="24"/>
          <w:lang w:val="et-EE"/>
        </w:rPr>
      </w:pPr>
      <w:r w:rsidRPr="007E7C4E">
        <w:rPr>
          <w:rFonts w:ascii="Redaction" w:hAnsi="Redaction"/>
          <w:b/>
          <w:bCs/>
          <w:sz w:val="24"/>
          <w:szCs w:val="24"/>
          <w:lang w:val="et-EE"/>
        </w:rPr>
        <w:t>Kogukonnapraktika analüüs</w:t>
      </w:r>
    </w:p>
    <w:p w14:paraId="29CEA46D" w14:textId="77777777" w:rsidR="007D7213" w:rsidRDefault="007D7213" w:rsidP="007D7213">
      <w:pPr>
        <w:rPr>
          <w:rFonts w:ascii="Redaction" w:hAnsi="Redaction"/>
          <w:b/>
          <w:bCs/>
          <w:sz w:val="28"/>
          <w:szCs w:val="28"/>
          <w:lang w:val="et-EE"/>
        </w:rPr>
      </w:pPr>
    </w:p>
    <w:p w14:paraId="7786B426" w14:textId="77777777" w:rsidR="007D7213" w:rsidRPr="006619BF" w:rsidRDefault="007D7213" w:rsidP="007D7213">
      <w:pPr>
        <w:pStyle w:val="Loendilik"/>
        <w:numPr>
          <w:ilvl w:val="0"/>
          <w:numId w:val="5"/>
        </w:numPr>
        <w:spacing w:after="240"/>
        <w:ind w:left="714" w:hanging="357"/>
        <w:contextualSpacing w:val="0"/>
        <w:rPr>
          <w:rFonts w:ascii="Mulish" w:hAnsi="Mulish"/>
          <w:lang w:val="et-EE"/>
        </w:rPr>
      </w:pPr>
      <w:r w:rsidRPr="006619BF">
        <w:rPr>
          <w:rFonts w:ascii="Mulish" w:hAnsi="Mulish"/>
          <w:lang w:val="et-EE"/>
        </w:rPr>
        <w:t>Millised olid sinu ülesanded kogukonnapraktika jooksul? Mida tegid?</w:t>
      </w:r>
      <w:r w:rsidRPr="006619BF">
        <w:rPr>
          <w:rFonts w:ascii="Mulish" w:hAnsi="Mulish"/>
          <w:lang w:val="et-EE"/>
        </w:rPr>
        <w:tab/>
      </w:r>
    </w:p>
    <w:p w14:paraId="05BA0BBF" w14:textId="77777777" w:rsidR="007D7213" w:rsidRPr="006619BF" w:rsidRDefault="007D7213" w:rsidP="007D7213">
      <w:pPr>
        <w:pStyle w:val="Loendilik"/>
        <w:numPr>
          <w:ilvl w:val="0"/>
          <w:numId w:val="5"/>
        </w:numPr>
        <w:spacing w:after="240"/>
        <w:ind w:left="714" w:hanging="357"/>
        <w:contextualSpacing w:val="0"/>
        <w:rPr>
          <w:rFonts w:ascii="Mulish" w:hAnsi="Mulish"/>
          <w:lang w:val="et-EE"/>
        </w:rPr>
      </w:pPr>
      <w:r w:rsidRPr="006619BF">
        <w:rPr>
          <w:rFonts w:ascii="Mulish" w:hAnsi="Mulish"/>
          <w:lang w:val="et-EE"/>
        </w:rPr>
        <w:t xml:space="preserve">Mida praktika ettevalmistuse käigus õppisid? </w:t>
      </w:r>
    </w:p>
    <w:p w14:paraId="4D614E44" w14:textId="77777777" w:rsidR="007D7213" w:rsidRPr="006619BF" w:rsidRDefault="007D7213" w:rsidP="007D7213">
      <w:pPr>
        <w:pStyle w:val="Loendilik"/>
        <w:numPr>
          <w:ilvl w:val="0"/>
          <w:numId w:val="5"/>
        </w:numPr>
        <w:spacing w:after="240"/>
        <w:ind w:left="714" w:hanging="357"/>
        <w:contextualSpacing w:val="0"/>
        <w:rPr>
          <w:rFonts w:ascii="Mulish" w:hAnsi="Mulish"/>
          <w:lang w:val="et-EE"/>
        </w:rPr>
      </w:pPr>
      <w:r w:rsidRPr="006619BF">
        <w:rPr>
          <w:rFonts w:ascii="Mulish" w:hAnsi="Mulish"/>
          <w:lang w:val="et-EE"/>
        </w:rPr>
        <w:t xml:space="preserve">Mida praktika sooritamise käigus õppisid? </w:t>
      </w:r>
    </w:p>
    <w:p w14:paraId="2904632B" w14:textId="77777777" w:rsidR="007D7213" w:rsidRPr="006619BF" w:rsidRDefault="007D7213" w:rsidP="007D7213">
      <w:pPr>
        <w:pStyle w:val="Loendilik"/>
        <w:numPr>
          <w:ilvl w:val="0"/>
          <w:numId w:val="5"/>
        </w:numPr>
        <w:spacing w:after="240"/>
        <w:ind w:left="714" w:hanging="357"/>
        <w:contextualSpacing w:val="0"/>
        <w:rPr>
          <w:rFonts w:ascii="Mulish" w:hAnsi="Mulish"/>
          <w:lang w:val="et-EE"/>
        </w:rPr>
      </w:pPr>
      <w:r w:rsidRPr="006619BF">
        <w:rPr>
          <w:rFonts w:ascii="Mulish" w:hAnsi="Mulish"/>
          <w:lang w:val="et-EE"/>
        </w:rPr>
        <w:t xml:space="preserve">Kuidas õnnestus püstitatud eesmärkide täitmine? </w:t>
      </w:r>
    </w:p>
    <w:p w14:paraId="285D21A5" w14:textId="77777777" w:rsidR="007D7213" w:rsidRPr="006619BF" w:rsidRDefault="007D7213" w:rsidP="007D7213">
      <w:pPr>
        <w:pStyle w:val="Loendilik"/>
        <w:numPr>
          <w:ilvl w:val="0"/>
          <w:numId w:val="5"/>
        </w:numPr>
        <w:spacing w:after="240"/>
        <w:ind w:left="714" w:hanging="357"/>
        <w:contextualSpacing w:val="0"/>
        <w:rPr>
          <w:rFonts w:ascii="Mulish" w:hAnsi="Mulish"/>
          <w:lang w:val="et-EE"/>
        </w:rPr>
      </w:pPr>
      <w:r w:rsidRPr="006619BF">
        <w:rPr>
          <w:rFonts w:ascii="Mulish" w:hAnsi="Mulish"/>
          <w:lang w:val="et-EE"/>
        </w:rPr>
        <w:t>Millised olid suurimad õnnestumised?</w:t>
      </w:r>
    </w:p>
    <w:p w14:paraId="17E07330" w14:textId="77777777" w:rsidR="007D7213" w:rsidRPr="006619BF" w:rsidRDefault="007D7213" w:rsidP="007D7213">
      <w:pPr>
        <w:pStyle w:val="Loendilik"/>
        <w:numPr>
          <w:ilvl w:val="0"/>
          <w:numId w:val="5"/>
        </w:numPr>
        <w:spacing w:after="240"/>
        <w:ind w:left="714" w:hanging="357"/>
        <w:contextualSpacing w:val="0"/>
        <w:rPr>
          <w:rFonts w:ascii="Mulish" w:hAnsi="Mulish"/>
          <w:lang w:val="et-EE"/>
        </w:rPr>
      </w:pPr>
      <w:r w:rsidRPr="006619BF">
        <w:rPr>
          <w:rFonts w:ascii="Mulish" w:hAnsi="Mulish"/>
          <w:lang w:val="et-EE"/>
        </w:rPr>
        <w:t>Millised olid suurimad väljakutsed?</w:t>
      </w:r>
    </w:p>
    <w:p w14:paraId="18AFAD6A" w14:textId="77777777" w:rsidR="007D7213" w:rsidRPr="006619BF" w:rsidRDefault="007D7213" w:rsidP="007D7213">
      <w:pPr>
        <w:pStyle w:val="Loendilik"/>
        <w:numPr>
          <w:ilvl w:val="0"/>
          <w:numId w:val="5"/>
        </w:numPr>
        <w:spacing w:after="240"/>
        <w:ind w:left="714" w:hanging="357"/>
        <w:contextualSpacing w:val="0"/>
        <w:rPr>
          <w:rFonts w:ascii="Mulish" w:hAnsi="Mulish"/>
          <w:lang w:val="et-EE"/>
        </w:rPr>
      </w:pPr>
      <w:r w:rsidRPr="006619BF">
        <w:rPr>
          <w:rFonts w:ascii="Mulish" w:hAnsi="Mulish"/>
          <w:lang w:val="et-EE"/>
        </w:rPr>
        <w:t>Milliseid soovitusi on sul organisatsioonile?</w:t>
      </w:r>
    </w:p>
    <w:p w14:paraId="210A11B6" w14:textId="5C6A6825" w:rsidR="00B14256" w:rsidRPr="007D7213" w:rsidRDefault="007D7213" w:rsidP="00B80E43">
      <w:pPr>
        <w:pStyle w:val="Loendilik"/>
        <w:numPr>
          <w:ilvl w:val="0"/>
          <w:numId w:val="5"/>
        </w:numPr>
        <w:spacing w:after="240"/>
        <w:ind w:left="714" w:hanging="357"/>
        <w:contextualSpacing w:val="0"/>
        <w:rPr>
          <w:rFonts w:ascii="Mulish" w:hAnsi="Mulish"/>
          <w:lang w:val="et-EE"/>
        </w:rPr>
      </w:pPr>
      <w:r w:rsidRPr="006619BF">
        <w:rPr>
          <w:rFonts w:ascii="Mulish" w:hAnsi="Mulish"/>
          <w:lang w:val="et-EE"/>
        </w:rPr>
        <w:t>Milliseid kogukonnapraktikale sarnaseid kogemusi tahaksid veel saada?</w:t>
      </w:r>
    </w:p>
    <w:sectPr w:rsidR="00B14256" w:rsidRPr="007D7213" w:rsidSect="00570BA8">
      <w:headerReference w:type="default" r:id="rId11"/>
      <w:footerReference w:type="default" r:id="rId12"/>
      <w:pgSz w:w="11906" w:h="16838"/>
      <w:pgMar w:top="2269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C95CD" w14:textId="77777777" w:rsidR="007D7213" w:rsidRDefault="007D7213" w:rsidP="002445F6">
      <w:pPr>
        <w:spacing w:after="0"/>
      </w:pPr>
      <w:r>
        <w:separator/>
      </w:r>
    </w:p>
  </w:endnote>
  <w:endnote w:type="continuationSeparator" w:id="0">
    <w:p w14:paraId="745FA10B" w14:textId="77777777" w:rsidR="007D7213" w:rsidRDefault="007D7213" w:rsidP="002445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ulish">
    <w:altName w:val="Cambria"/>
    <w:panose1 w:val="00000000000000000000"/>
    <w:charset w:val="BA"/>
    <w:family w:val="auto"/>
    <w:pitch w:val="variable"/>
    <w:sig w:usb0="A00002FF" w:usb1="5000204B" w:usb2="00000000" w:usb3="00000000" w:csb0="00000197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Redaction">
    <w:altName w:val="Cambria"/>
    <w:panose1 w:val="020A0503060504060303"/>
    <w:charset w:val="00"/>
    <w:family w:val="roman"/>
    <w:notTrueType/>
    <w:pitch w:val="variable"/>
    <w:sig w:usb0="00000007" w:usb1="10000000" w:usb2="00000000" w:usb3="00000000" w:csb0="00000093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1420730"/>
      <w:docPartObj>
        <w:docPartGallery w:val="Page Numbers (Bottom of Page)"/>
        <w:docPartUnique/>
      </w:docPartObj>
    </w:sdtPr>
    <w:sdtEndPr/>
    <w:sdtContent>
      <w:p w14:paraId="5048030B" w14:textId="77777777" w:rsidR="002445F6" w:rsidRDefault="002445F6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A9AD63" w14:textId="77777777" w:rsidR="002445F6" w:rsidRDefault="002445F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4BAEB" w14:textId="77777777" w:rsidR="007D7213" w:rsidRDefault="007D7213" w:rsidP="002445F6">
      <w:pPr>
        <w:spacing w:after="0"/>
      </w:pPr>
      <w:r>
        <w:separator/>
      </w:r>
    </w:p>
  </w:footnote>
  <w:footnote w:type="continuationSeparator" w:id="0">
    <w:p w14:paraId="78A54195" w14:textId="77777777" w:rsidR="007D7213" w:rsidRDefault="007D7213" w:rsidP="002445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478EF" w14:textId="77777777" w:rsidR="002445F6" w:rsidRDefault="002445F6">
    <w:pPr>
      <w:pStyle w:val="Pis"/>
    </w:pPr>
    <w:r>
      <w:rPr>
        <w:noProof/>
      </w:rPr>
      <w:drawing>
        <wp:inline distT="0" distB="0" distL="0" distR="0" wp14:anchorId="5B738AAF" wp14:editId="7A9C315D">
          <wp:extent cx="2120900" cy="777240"/>
          <wp:effectExtent l="0" t="0" r="0" b="0"/>
          <wp:docPr id="912498923" name="Pilt 912498923" descr="Pilt, millel on kujutatud Font, Graafika, kuvatõmmis, must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5978147" name="Pilt 2" descr="Pilt, millel on kujutatud Font, Graafika, kuvatõmmis, must&#10;&#10;Kirjeldus on genereeritud automaatsel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900" cy="777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15A0A"/>
    <w:multiLevelType w:val="hybridMultilevel"/>
    <w:tmpl w:val="FB1ACB56"/>
    <w:lvl w:ilvl="0" w:tplc="0809000F">
      <w:start w:val="1"/>
      <w:numFmt w:val="decimal"/>
      <w:lvlText w:val="%1."/>
      <w:lvlJc w:val="left"/>
      <w:pPr>
        <w:ind w:left="-708" w:hanging="360"/>
      </w:pPr>
    </w:lvl>
    <w:lvl w:ilvl="1" w:tplc="08090019" w:tentative="1">
      <w:start w:val="1"/>
      <w:numFmt w:val="lowerLetter"/>
      <w:lvlText w:val="%2."/>
      <w:lvlJc w:val="left"/>
      <w:pPr>
        <w:ind w:left="12" w:hanging="360"/>
      </w:pPr>
    </w:lvl>
    <w:lvl w:ilvl="2" w:tplc="0809001B" w:tentative="1">
      <w:start w:val="1"/>
      <w:numFmt w:val="lowerRoman"/>
      <w:lvlText w:val="%3."/>
      <w:lvlJc w:val="right"/>
      <w:pPr>
        <w:ind w:left="732" w:hanging="180"/>
      </w:pPr>
    </w:lvl>
    <w:lvl w:ilvl="3" w:tplc="0809000F" w:tentative="1">
      <w:start w:val="1"/>
      <w:numFmt w:val="decimal"/>
      <w:lvlText w:val="%4."/>
      <w:lvlJc w:val="left"/>
      <w:pPr>
        <w:ind w:left="1452" w:hanging="360"/>
      </w:pPr>
    </w:lvl>
    <w:lvl w:ilvl="4" w:tplc="08090019" w:tentative="1">
      <w:start w:val="1"/>
      <w:numFmt w:val="lowerLetter"/>
      <w:lvlText w:val="%5."/>
      <w:lvlJc w:val="left"/>
      <w:pPr>
        <w:ind w:left="2172" w:hanging="360"/>
      </w:pPr>
    </w:lvl>
    <w:lvl w:ilvl="5" w:tplc="0809001B" w:tentative="1">
      <w:start w:val="1"/>
      <w:numFmt w:val="lowerRoman"/>
      <w:lvlText w:val="%6."/>
      <w:lvlJc w:val="right"/>
      <w:pPr>
        <w:ind w:left="2892" w:hanging="180"/>
      </w:pPr>
    </w:lvl>
    <w:lvl w:ilvl="6" w:tplc="0809000F" w:tentative="1">
      <w:start w:val="1"/>
      <w:numFmt w:val="decimal"/>
      <w:lvlText w:val="%7."/>
      <w:lvlJc w:val="left"/>
      <w:pPr>
        <w:ind w:left="3612" w:hanging="360"/>
      </w:pPr>
    </w:lvl>
    <w:lvl w:ilvl="7" w:tplc="08090019" w:tentative="1">
      <w:start w:val="1"/>
      <w:numFmt w:val="lowerLetter"/>
      <w:lvlText w:val="%8."/>
      <w:lvlJc w:val="left"/>
      <w:pPr>
        <w:ind w:left="4332" w:hanging="360"/>
      </w:pPr>
    </w:lvl>
    <w:lvl w:ilvl="8" w:tplc="0809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1" w15:restartNumberingAfterBreak="0">
    <w:nsid w:val="1BA53EDD"/>
    <w:multiLevelType w:val="multilevel"/>
    <w:tmpl w:val="6CC09CC4"/>
    <w:lvl w:ilvl="0">
      <w:start w:val="1"/>
      <w:numFmt w:val="decimal"/>
      <w:pStyle w:val="Pealkiri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Pealkiri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E4670D6"/>
    <w:multiLevelType w:val="multilevel"/>
    <w:tmpl w:val="19A42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Pealkiri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CCC388A"/>
    <w:multiLevelType w:val="multilevel"/>
    <w:tmpl w:val="9DAAF0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E4C16DD"/>
    <w:multiLevelType w:val="hybridMultilevel"/>
    <w:tmpl w:val="98683F20"/>
    <w:lvl w:ilvl="0" w:tplc="4F32BEB6">
      <w:start w:val="1"/>
      <w:numFmt w:val="decimal"/>
      <w:lvlText w:val="%1."/>
      <w:lvlJc w:val="left"/>
      <w:pPr>
        <w:ind w:left="720" w:hanging="360"/>
      </w:pPr>
      <w:rPr>
        <w:rFonts w:ascii="Mulish" w:hAnsi="Mulish" w:hint="default"/>
        <w:b w:val="0"/>
        <w:bCs w:val="0"/>
        <w:sz w:val="22"/>
        <w:szCs w:val="22"/>
      </w:rPr>
    </w:lvl>
    <w:lvl w:ilvl="1" w:tplc="04250011">
      <w:start w:val="1"/>
      <w:numFmt w:val="decimal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80E11"/>
    <w:multiLevelType w:val="multilevel"/>
    <w:tmpl w:val="9BCC7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15704732">
    <w:abstractNumId w:val="3"/>
  </w:num>
  <w:num w:numId="2" w16cid:durableId="963847545">
    <w:abstractNumId w:val="5"/>
  </w:num>
  <w:num w:numId="3" w16cid:durableId="1130708070">
    <w:abstractNumId w:val="1"/>
  </w:num>
  <w:num w:numId="4" w16cid:durableId="1606110375">
    <w:abstractNumId w:val="2"/>
  </w:num>
  <w:num w:numId="5" w16cid:durableId="1107652125">
    <w:abstractNumId w:val="0"/>
  </w:num>
  <w:num w:numId="6" w16cid:durableId="873598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13"/>
    <w:rsid w:val="001B0FF9"/>
    <w:rsid w:val="00202E20"/>
    <w:rsid w:val="002445F6"/>
    <w:rsid w:val="00322092"/>
    <w:rsid w:val="00397440"/>
    <w:rsid w:val="00417055"/>
    <w:rsid w:val="00545279"/>
    <w:rsid w:val="00570BA8"/>
    <w:rsid w:val="007B50BF"/>
    <w:rsid w:val="007D3407"/>
    <w:rsid w:val="007D7213"/>
    <w:rsid w:val="00A90BFF"/>
    <w:rsid w:val="00AD741D"/>
    <w:rsid w:val="00B14256"/>
    <w:rsid w:val="00B26A73"/>
    <w:rsid w:val="00B80E43"/>
    <w:rsid w:val="00E12958"/>
    <w:rsid w:val="00E1619B"/>
    <w:rsid w:val="00E67300"/>
    <w:rsid w:val="00E9554C"/>
    <w:rsid w:val="00EB0F35"/>
    <w:rsid w:val="00EE6C8D"/>
    <w:rsid w:val="00FC3F43"/>
    <w:rsid w:val="00FC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256902"/>
  <w15:chartTrackingRefBased/>
  <w15:docId w15:val="{7FCE8768-DAF1-44B2-BCE3-7F596A66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aliases w:val="Tekstilõik"/>
    <w:qFormat/>
    <w:rsid w:val="007D7213"/>
    <w:pPr>
      <w:spacing w:after="160" w:line="259" w:lineRule="auto"/>
    </w:pPr>
    <w:rPr>
      <w:kern w:val="0"/>
      <w:lang w:val="en-GB"/>
    </w:rPr>
  </w:style>
  <w:style w:type="paragraph" w:styleId="Pealkiri1">
    <w:name w:val="heading 1"/>
    <w:basedOn w:val="Normaallaad"/>
    <w:next w:val="Normaallaad"/>
    <w:link w:val="Pealkiri1Mrk"/>
    <w:autoRedefine/>
    <w:uiPriority w:val="9"/>
    <w:qFormat/>
    <w:rsid w:val="00FC6161"/>
    <w:pPr>
      <w:keepNext/>
      <w:keepLines/>
      <w:numPr>
        <w:numId w:val="3"/>
      </w:numPr>
      <w:spacing w:before="240" w:after="240"/>
      <w:outlineLvl w:val="0"/>
    </w:pPr>
    <w:rPr>
      <w:rFonts w:ascii="Redaction" w:eastAsiaTheme="majorEastAsia" w:hAnsi="Redaction" w:cstheme="majorBidi"/>
      <w:caps/>
      <w:color w:val="081B1F"/>
      <w:sz w:val="24"/>
      <w:szCs w:val="32"/>
    </w:rPr>
  </w:style>
  <w:style w:type="paragraph" w:styleId="Pealkiri2">
    <w:name w:val="heading 2"/>
    <w:basedOn w:val="Normaallaad"/>
    <w:next w:val="Normaallaad"/>
    <w:link w:val="Pealkiri2Mrk"/>
    <w:autoRedefine/>
    <w:uiPriority w:val="9"/>
    <w:unhideWhenUsed/>
    <w:qFormat/>
    <w:rsid w:val="00322092"/>
    <w:pPr>
      <w:keepNext/>
      <w:keepLines/>
      <w:numPr>
        <w:ilvl w:val="1"/>
        <w:numId w:val="4"/>
      </w:numPr>
      <w:spacing w:before="120" w:after="120"/>
      <w:ind w:left="576" w:hanging="576"/>
      <w:outlineLvl w:val="1"/>
    </w:pPr>
    <w:rPr>
      <w:rFonts w:ascii="Redaction" w:eastAsiaTheme="majorEastAsia" w:hAnsi="Redaction" w:cstheme="majorBidi"/>
      <w:color w:val="081B1F"/>
      <w:szCs w:val="26"/>
    </w:rPr>
  </w:style>
  <w:style w:type="paragraph" w:styleId="Pealkiri3">
    <w:name w:val="heading 3"/>
    <w:basedOn w:val="Normaallaad"/>
    <w:next w:val="Normaallaad"/>
    <w:link w:val="Pealkiri3Mrk"/>
    <w:autoRedefine/>
    <w:uiPriority w:val="9"/>
    <w:unhideWhenUsed/>
    <w:qFormat/>
    <w:rsid w:val="00B14256"/>
    <w:pPr>
      <w:keepNext/>
      <w:keepLines/>
      <w:numPr>
        <w:ilvl w:val="2"/>
        <w:numId w:val="3"/>
      </w:numPr>
      <w:spacing w:before="40" w:after="0"/>
      <w:outlineLvl w:val="2"/>
    </w:pPr>
    <w:rPr>
      <w:rFonts w:ascii="Redaction" w:eastAsiaTheme="majorEastAsia" w:hAnsi="Redaction" w:cstheme="majorBidi"/>
      <w:color w:val="081B1F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FC6161"/>
    <w:rPr>
      <w:rFonts w:ascii="Redaction" w:eastAsiaTheme="majorEastAsia" w:hAnsi="Redaction" w:cstheme="majorBidi"/>
      <w:caps/>
      <w:color w:val="081B1F"/>
      <w:sz w:val="24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322092"/>
    <w:rPr>
      <w:rFonts w:ascii="Redaction" w:eastAsiaTheme="majorEastAsia" w:hAnsi="Redaction" w:cstheme="majorBidi"/>
      <w:color w:val="081B1F"/>
      <w:szCs w:val="26"/>
    </w:rPr>
  </w:style>
  <w:style w:type="paragraph" w:styleId="Pealkiri">
    <w:name w:val="Title"/>
    <w:basedOn w:val="Normaallaad"/>
    <w:next w:val="Normaallaad"/>
    <w:link w:val="PealkiriMrk"/>
    <w:autoRedefine/>
    <w:uiPriority w:val="10"/>
    <w:qFormat/>
    <w:rsid w:val="00545279"/>
    <w:pPr>
      <w:spacing w:after="0"/>
      <w:contextualSpacing/>
    </w:pPr>
    <w:rPr>
      <w:rFonts w:ascii="Redaction" w:eastAsiaTheme="majorEastAsia" w:hAnsi="Redaction" w:cstheme="majorBidi"/>
      <w:caps/>
      <w:color w:val="081B1F"/>
      <w:spacing w:val="-10"/>
      <w:kern w:val="28"/>
      <w:sz w:val="28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545279"/>
    <w:rPr>
      <w:rFonts w:ascii="Redaction" w:eastAsiaTheme="majorEastAsia" w:hAnsi="Redaction" w:cstheme="majorBidi"/>
      <w:caps/>
      <w:color w:val="081B1F"/>
      <w:spacing w:val="-10"/>
      <w:kern w:val="28"/>
      <w:sz w:val="28"/>
      <w:szCs w:val="56"/>
    </w:rPr>
  </w:style>
  <w:style w:type="paragraph" w:styleId="Vahedeta">
    <w:name w:val="No Spacing"/>
    <w:uiPriority w:val="1"/>
    <w:qFormat/>
    <w:rsid w:val="002445F6"/>
    <w:pPr>
      <w:spacing w:after="0" w:line="360" w:lineRule="auto"/>
      <w:jc w:val="both"/>
    </w:pPr>
    <w:rPr>
      <w:rFonts w:ascii="Mulish" w:hAnsi="Mulish"/>
      <w:sz w:val="24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2445F6"/>
    <w:pPr>
      <w:numPr>
        <w:ilvl w:val="1"/>
      </w:numPr>
    </w:pPr>
    <w:rPr>
      <w:rFonts w:eastAsiaTheme="minorEastAsia"/>
      <w:color w:val="0E794B"/>
      <w:spacing w:val="15"/>
    </w:rPr>
  </w:style>
  <w:style w:type="character" w:customStyle="1" w:styleId="AlapealkiriMrk">
    <w:name w:val="Alapealkiri Märk"/>
    <w:basedOn w:val="Liguvaikefont"/>
    <w:link w:val="Alapealkiri"/>
    <w:uiPriority w:val="11"/>
    <w:rsid w:val="002445F6"/>
    <w:rPr>
      <w:rFonts w:ascii="Mulish" w:eastAsiaTheme="minorEastAsia" w:hAnsi="Mulish"/>
      <w:color w:val="0E794B"/>
      <w:spacing w:val="15"/>
    </w:rPr>
  </w:style>
  <w:style w:type="paragraph" w:styleId="Pis">
    <w:name w:val="header"/>
    <w:basedOn w:val="Normaallaad"/>
    <w:link w:val="PisMrk"/>
    <w:uiPriority w:val="99"/>
    <w:unhideWhenUsed/>
    <w:rsid w:val="002445F6"/>
    <w:pPr>
      <w:tabs>
        <w:tab w:val="center" w:pos="4536"/>
        <w:tab w:val="right" w:pos="9072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2445F6"/>
    <w:rPr>
      <w:rFonts w:ascii="Mulish" w:hAnsi="Mulish"/>
      <w:sz w:val="24"/>
    </w:rPr>
  </w:style>
  <w:style w:type="paragraph" w:styleId="Jalus">
    <w:name w:val="footer"/>
    <w:basedOn w:val="Normaallaad"/>
    <w:link w:val="JalusMrk"/>
    <w:uiPriority w:val="99"/>
    <w:unhideWhenUsed/>
    <w:rsid w:val="002445F6"/>
    <w:pPr>
      <w:tabs>
        <w:tab w:val="center" w:pos="4536"/>
        <w:tab w:val="right" w:pos="9072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2445F6"/>
    <w:rPr>
      <w:rFonts w:ascii="Mulish" w:hAnsi="Mulish"/>
      <w:sz w:val="24"/>
    </w:rPr>
  </w:style>
  <w:style w:type="character" w:customStyle="1" w:styleId="Pealkiri3Mrk">
    <w:name w:val="Pealkiri 3 Märk"/>
    <w:basedOn w:val="Liguvaikefont"/>
    <w:link w:val="Pealkiri3"/>
    <w:uiPriority w:val="9"/>
    <w:rsid w:val="00B14256"/>
    <w:rPr>
      <w:rFonts w:ascii="Redaction" w:eastAsiaTheme="majorEastAsia" w:hAnsi="Redaction" w:cstheme="majorBidi"/>
      <w:color w:val="081B1F"/>
      <w:sz w:val="24"/>
      <w:szCs w:val="24"/>
    </w:rPr>
  </w:style>
  <w:style w:type="character" w:styleId="Selgeltmrgatavrhutus">
    <w:name w:val="Intense Emphasis"/>
    <w:basedOn w:val="Liguvaikefont"/>
    <w:uiPriority w:val="21"/>
    <w:qFormat/>
    <w:rsid w:val="00FC6161"/>
    <w:rPr>
      <w:b/>
      <w:i w:val="0"/>
      <w:iCs/>
      <w:color w:val="0E794B" w:themeColor="accent1"/>
    </w:rPr>
  </w:style>
  <w:style w:type="paragraph" w:customStyle="1" w:styleId="Tiitellehepealkiri">
    <w:name w:val="Tiitellehe pealkiri"/>
    <w:basedOn w:val="Pealkiri"/>
    <w:next w:val="Normaallaad"/>
    <w:link w:val="TiitellehepealkiriChar"/>
    <w:qFormat/>
    <w:rsid w:val="00545279"/>
  </w:style>
  <w:style w:type="character" w:customStyle="1" w:styleId="TiitellehepealkiriChar">
    <w:name w:val="Tiitellehe pealkiri Char"/>
    <w:basedOn w:val="Liguvaikefont"/>
    <w:link w:val="Tiitellehepealkiri"/>
    <w:rsid w:val="00545279"/>
    <w:rPr>
      <w:rFonts w:ascii="Redaction" w:eastAsiaTheme="majorEastAsia" w:hAnsi="Redaction" w:cstheme="majorBidi"/>
      <w:caps/>
      <w:color w:val="081B1F"/>
      <w:spacing w:val="-10"/>
      <w:kern w:val="28"/>
      <w:sz w:val="32"/>
      <w:szCs w:val="56"/>
    </w:rPr>
  </w:style>
  <w:style w:type="paragraph" w:styleId="Loendilik">
    <w:name w:val="List Paragraph"/>
    <w:basedOn w:val="Normaallaad"/>
    <w:uiPriority w:val="34"/>
    <w:qFormat/>
    <w:rsid w:val="007D7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viSoomlais\Tallinna%20Pelgulinna%20Riigig&#252;mnaasium\PERG%20-%20Dokumendid\IKT%20juhendid\Wordi%20dokumendimallid%20ja%20kujundus\PERGI%20dokumendimall%20WORD.dotx" TargetMode="External"/></Relationships>
</file>

<file path=word/theme/theme1.xml><?xml version="1.0" encoding="utf-8"?>
<a:theme xmlns:a="http://schemas.openxmlformats.org/drawingml/2006/main" name="Office'i kujundus">
  <a:themeElements>
    <a:clrScheme name="PERG">
      <a:dk1>
        <a:sysClr val="windowText" lastClr="000000"/>
      </a:dk1>
      <a:lt1>
        <a:srgbClr val="ECF4F0"/>
      </a:lt1>
      <a:dk2>
        <a:srgbClr val="A5C4B7"/>
      </a:dk2>
      <a:lt2>
        <a:srgbClr val="E7E6E6"/>
      </a:lt2>
      <a:accent1>
        <a:srgbClr val="0E794B"/>
      </a:accent1>
      <a:accent2>
        <a:srgbClr val="ED7D31"/>
      </a:accent2>
      <a:accent3>
        <a:srgbClr val="F1633B"/>
      </a:accent3>
      <a:accent4>
        <a:srgbClr val="F1633B"/>
      </a:accent4>
      <a:accent5>
        <a:srgbClr val="F1633B"/>
      </a:accent5>
      <a:accent6>
        <a:srgbClr val="70AD47"/>
      </a:accent6>
      <a:hlink>
        <a:srgbClr val="0E794B"/>
      </a:hlink>
      <a:folHlink>
        <a:srgbClr val="F1633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ab4304-9d7b-4885-b522-a144f65c6740" xsi:nil="true"/>
    <lcf76f155ced4ddcb4097134ff3c332f xmlns="2cfb454a-b21a-445c-a151-e74f24610ca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6A5EDE8ACBAA48933B7EB97BB61809" ma:contentTypeVersion="14" ma:contentTypeDescription="Loo uus dokument" ma:contentTypeScope="" ma:versionID="e491ec5bf0edd0d7bb6990f6b3a49b06">
  <xsd:schema xmlns:xsd="http://www.w3.org/2001/XMLSchema" xmlns:xs="http://www.w3.org/2001/XMLSchema" xmlns:p="http://schemas.microsoft.com/office/2006/metadata/properties" xmlns:ns2="2cfb454a-b21a-445c-a151-e74f24610ca6" xmlns:ns3="38ab4304-9d7b-4885-b522-a144f65c6740" targetNamespace="http://schemas.microsoft.com/office/2006/metadata/properties" ma:root="true" ma:fieldsID="0aca136cfbd1f43b04c1a59cae4ede90" ns2:_="" ns3:_="">
    <xsd:import namespace="2cfb454a-b21a-445c-a151-e74f24610ca6"/>
    <xsd:import namespace="38ab4304-9d7b-4885-b522-a144f65c67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b454a-b21a-445c-a151-e74f24610c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12800135-57e3-42d7-8fe8-5a8efed642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b4304-9d7b-4885-b522-a144f65c67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2fcc269-0227-45fb-bc8c-4aa1586bbaee}" ma:internalName="TaxCatchAll" ma:showField="CatchAllData" ma:web="38ab4304-9d7b-4885-b522-a144f65c67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234EE0-C03A-4ECC-92FB-F54D42C826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E58C2B-E824-4F1B-BF27-34AD4395F9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16FE21-DC83-4923-9F12-83903F21A661}">
  <ds:schemaRefs>
    <ds:schemaRef ds:uri="http://schemas.microsoft.com/office/2006/metadata/properties"/>
    <ds:schemaRef ds:uri="http://schemas.microsoft.com/office/infopath/2007/PartnerControls"/>
    <ds:schemaRef ds:uri="38ab4304-9d7b-4885-b522-a144f65c6740"/>
    <ds:schemaRef ds:uri="2cfb454a-b21a-445c-a151-e74f24610ca6"/>
  </ds:schemaRefs>
</ds:datastoreItem>
</file>

<file path=customXml/itemProps4.xml><?xml version="1.0" encoding="utf-8"?>
<ds:datastoreItem xmlns:ds="http://schemas.openxmlformats.org/officeDocument/2006/customXml" ds:itemID="{E46A423C-ABA4-4630-83D8-5C63D2BF6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fb454a-b21a-445c-a151-e74f24610ca6"/>
    <ds:schemaRef ds:uri="38ab4304-9d7b-4885-b522-a144f65c67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084b7ff-b104-449a-bd34-0d2f23f5d11d}" enabled="1" method="Standard" siteId="{f4597f8b-76d8-46a1-b3c8-59edaf501f9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PERGI dokumendimall WORD</Template>
  <TotalTime>1</TotalTime>
  <Pages>1</Pages>
  <Words>126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Ulvi Soomlais</dc:creator>
  <cp:keywords/>
  <dc:description/>
  <cp:lastModifiedBy>Ulvi Soomlais</cp:lastModifiedBy>
  <cp:revision>1</cp:revision>
  <dcterms:created xsi:type="dcterms:W3CDTF">2024-06-06T14:27:00Z</dcterms:created>
  <dcterms:modified xsi:type="dcterms:W3CDTF">2024-06-06T14:28:00Z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0x010100AD6A5EDE8ACBAA48933B7EB97BB61809</vt:lpwstr>
  </property>
</Properties>
</file>