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486D7" w14:textId="77777777" w:rsidR="00D659DC" w:rsidRDefault="00D659DC" w:rsidP="00D659DC">
      <w:pPr>
        <w:pStyle w:val="Tiitellehepealkiri"/>
      </w:pPr>
      <w:r w:rsidRPr="18B52A50">
        <w:t xml:space="preserve">Näidiskiri </w:t>
      </w:r>
      <w:r>
        <w:t>organisatsiooni</w:t>
      </w:r>
      <w:r w:rsidRPr="18B52A50">
        <w:t>ga kontakti võtmiseks</w:t>
      </w:r>
    </w:p>
    <w:p w14:paraId="44A69BD7" w14:textId="77777777" w:rsidR="008D0976" w:rsidRDefault="008D0976" w:rsidP="00D659DC">
      <w:pPr>
        <w:jc w:val="left"/>
      </w:pPr>
    </w:p>
    <w:p w14:paraId="38210C68" w14:textId="77777777" w:rsidR="008D0976" w:rsidRDefault="008D0976" w:rsidP="00D659DC">
      <w:pPr>
        <w:jc w:val="left"/>
      </w:pPr>
    </w:p>
    <w:p w14:paraId="0E259A2F" w14:textId="46B56644" w:rsidR="00D659DC" w:rsidRDefault="00D659DC" w:rsidP="00D659DC">
      <w:pPr>
        <w:jc w:val="left"/>
      </w:pPr>
      <w:r>
        <w:t>Tere!</w:t>
      </w:r>
    </w:p>
    <w:p w14:paraId="5398B9C4" w14:textId="77777777" w:rsidR="00D659DC" w:rsidRDefault="00D659DC" w:rsidP="00D659DC">
      <w:pPr>
        <w:jc w:val="left"/>
      </w:pPr>
      <w:r>
        <w:t xml:space="preserve">Mina olen........ </w:t>
      </w:r>
      <w:r w:rsidRPr="18B52A50">
        <w:rPr>
          <w:color w:val="0070C0"/>
        </w:rPr>
        <w:t>(lisa siia oma nimi)</w:t>
      </w:r>
      <w:r>
        <w:t xml:space="preserve">, Tallinna Pelgulinna Riigigümnaasiumi (PERG) G1/G2/G3 </w:t>
      </w:r>
      <w:r w:rsidRPr="18B52A50">
        <w:rPr>
          <w:color w:val="0070C0"/>
        </w:rPr>
        <w:t>(vali õige klassiaste ja ülejäänud kustuta ära</w:t>
      </w:r>
      <w:r>
        <w:t>) õpilane.</w:t>
      </w:r>
    </w:p>
    <w:p w14:paraId="251B72FD" w14:textId="0FE07CA5" w:rsidR="00D659DC" w:rsidRDefault="00D659DC" w:rsidP="00D659DC">
      <w:pPr>
        <w:jc w:val="left"/>
      </w:pPr>
      <w:r>
        <w:t xml:space="preserve">Kuna iga </w:t>
      </w:r>
      <w:proofErr w:type="spellStart"/>
      <w:r>
        <w:t>PERGi</w:t>
      </w:r>
      <w:proofErr w:type="spellEnd"/>
      <w:r>
        <w:t xml:space="preserve"> õpilane peab osalema gümnaasiumiastme jooksul kogukonna heaks tehtavas töös vähemalt 16 astronoomilise tunni ulatuses, siis seepärast teile kirjutangi, et paluda võimalust sooritada oma kogukonnapraktika teie </w:t>
      </w:r>
      <w:r w:rsidR="00BF0697">
        <w:t>organisatsioonis</w:t>
      </w:r>
      <w:r>
        <w:t>.</w:t>
      </w:r>
    </w:p>
    <w:p w14:paraId="29172522" w14:textId="082AA41E" w:rsidR="00D659DC" w:rsidRDefault="00D659DC" w:rsidP="00D659DC">
      <w:pPr>
        <w:jc w:val="left"/>
      </w:pPr>
      <w:r>
        <w:t>Valisin ..... (</w:t>
      </w:r>
      <w:r w:rsidRPr="18B52A50">
        <w:rPr>
          <w:color w:val="0070C0"/>
        </w:rPr>
        <w:t>kirjuta siia organisatsiooni nimi</w:t>
      </w:r>
      <w:r>
        <w:t>) seetõttu, et ..... (</w:t>
      </w:r>
      <w:r w:rsidRPr="18B52A50">
        <w:rPr>
          <w:color w:val="0070C0"/>
        </w:rPr>
        <w:t xml:space="preserve">siia põhjenda 3-5 lausega, miks soovid just selles </w:t>
      </w:r>
      <w:r>
        <w:rPr>
          <w:color w:val="0070C0"/>
        </w:rPr>
        <w:t>organisatsioonis</w:t>
      </w:r>
      <w:r w:rsidRPr="18B52A50">
        <w:rPr>
          <w:color w:val="0070C0"/>
        </w:rPr>
        <w:t xml:space="preserve"> oma kogukonnapraktikat sooritada</w:t>
      </w:r>
      <w:r>
        <w:t xml:space="preserve">. </w:t>
      </w:r>
      <w:r w:rsidRPr="18B52A50">
        <w:rPr>
          <w:color w:val="0070C0"/>
        </w:rPr>
        <w:t xml:space="preserve">Võid selgitada, milliste tegevustega on see </w:t>
      </w:r>
      <w:r w:rsidR="00AE5C88">
        <w:rPr>
          <w:color w:val="0070C0"/>
        </w:rPr>
        <w:t>organisatsioon</w:t>
      </w:r>
      <w:r w:rsidRPr="18B52A50">
        <w:rPr>
          <w:color w:val="0070C0"/>
        </w:rPr>
        <w:t xml:space="preserve"> sulle silma jäänud. Miks soovid just nendesse tegevustesse panustada</w:t>
      </w:r>
      <w:r>
        <w:t>)</w:t>
      </w:r>
    </w:p>
    <w:p w14:paraId="77F85F4B" w14:textId="740BEF39" w:rsidR="00D659DC" w:rsidRDefault="00D659DC" w:rsidP="00D659DC">
      <w:pPr>
        <w:jc w:val="left"/>
        <w:rPr>
          <w:color w:val="0070C0"/>
        </w:rPr>
      </w:pPr>
      <w:r>
        <w:t>Olen ..... (</w:t>
      </w:r>
      <w:r w:rsidRPr="18B52A50">
        <w:rPr>
          <w:color w:val="0070C0"/>
        </w:rPr>
        <w:t xml:space="preserve">kirjelda siin end 5-7 omadusega, milline noor sa oled. Too välja just need omadused, mis selles </w:t>
      </w:r>
      <w:r w:rsidR="00AE5C88">
        <w:rPr>
          <w:color w:val="0070C0"/>
        </w:rPr>
        <w:t>organisatsioonis</w:t>
      </w:r>
      <w:r w:rsidRPr="18B52A50">
        <w:rPr>
          <w:color w:val="0070C0"/>
        </w:rPr>
        <w:t xml:space="preserve"> praktikakoha saamisel tähtsad võiksid olla</w:t>
      </w:r>
      <w:r>
        <w:rPr>
          <w:color w:val="0070C0"/>
        </w:rPr>
        <w:t>)</w:t>
      </w:r>
      <w:r w:rsidRPr="18B52A50">
        <w:rPr>
          <w:color w:val="0070C0"/>
        </w:rPr>
        <w:t>.</w:t>
      </w:r>
    </w:p>
    <w:p w14:paraId="0E6CA733" w14:textId="07856DE4" w:rsidR="00D659DC" w:rsidRPr="0013391D" w:rsidRDefault="00D659DC" w:rsidP="00D659DC">
      <w:pPr>
        <w:jc w:val="left"/>
      </w:pPr>
      <w:proofErr w:type="spellStart"/>
      <w:r w:rsidRPr="0013391D">
        <w:t>PERGi</w:t>
      </w:r>
      <w:proofErr w:type="spellEnd"/>
      <w:r w:rsidRPr="0013391D">
        <w:t xml:space="preserve"> </w:t>
      </w:r>
      <w:r w:rsidR="001F7745">
        <w:t xml:space="preserve">ootuste ja soovidega </w:t>
      </w:r>
      <w:r>
        <w:t>kogukonnapraktika juhend</w:t>
      </w:r>
      <w:r w:rsidR="001F7745">
        <w:t>ajale</w:t>
      </w:r>
      <w:r>
        <w:t xml:space="preserve"> saab tutvuda siin LINK</w:t>
      </w:r>
      <w:r w:rsidRPr="0013391D">
        <w:t>.</w:t>
      </w:r>
    </w:p>
    <w:p w14:paraId="7957192E" w14:textId="77777777" w:rsidR="00D659DC" w:rsidRDefault="00D659DC" w:rsidP="00D659DC">
      <w:pPr>
        <w:jc w:val="left"/>
        <w:rPr>
          <w:color w:val="0070C0"/>
        </w:rPr>
      </w:pPr>
    </w:p>
    <w:p w14:paraId="1D6DE8C2" w14:textId="77777777" w:rsidR="00D659DC" w:rsidRDefault="00D659DC" w:rsidP="00D659DC">
      <w:pPr>
        <w:jc w:val="left"/>
      </w:pPr>
      <w:r w:rsidRPr="18B52A50">
        <w:t>Tagasisidet ootama jäädes</w:t>
      </w:r>
    </w:p>
    <w:p w14:paraId="1C871573" w14:textId="77777777" w:rsidR="00D659DC" w:rsidRDefault="00D659DC" w:rsidP="00D659DC">
      <w:pPr>
        <w:jc w:val="left"/>
        <w:rPr>
          <w:color w:val="0070C0"/>
        </w:rPr>
      </w:pPr>
      <w:r w:rsidRPr="18B52A50">
        <w:rPr>
          <w:color w:val="0070C0"/>
        </w:rPr>
        <w:t>...... (kirjuta siia oma ees- ja perekonnanimi)</w:t>
      </w:r>
    </w:p>
    <w:p w14:paraId="054E8E62" w14:textId="77777777" w:rsidR="00D659DC" w:rsidRDefault="00D659DC" w:rsidP="00D659DC">
      <w:pPr>
        <w:jc w:val="left"/>
        <w:rPr>
          <w:color w:val="0070C0"/>
        </w:rPr>
      </w:pPr>
      <w:r w:rsidRPr="18B52A50">
        <w:rPr>
          <w:color w:val="0070C0"/>
        </w:rPr>
        <w:t xml:space="preserve">Lisa nime alla </w:t>
      </w:r>
      <w:r>
        <w:rPr>
          <w:color w:val="0070C0"/>
        </w:rPr>
        <w:t xml:space="preserve">meiliaadress ja </w:t>
      </w:r>
      <w:r w:rsidRPr="18B52A50">
        <w:rPr>
          <w:color w:val="0070C0"/>
        </w:rPr>
        <w:t>soovi korral oma telefoninumber</w:t>
      </w:r>
    </w:p>
    <w:p w14:paraId="23EF1310" w14:textId="77777777" w:rsidR="00B14256" w:rsidRPr="00B80E43" w:rsidRDefault="00B14256" w:rsidP="00B80E43"/>
    <w:sectPr w:rsidR="00B14256" w:rsidRPr="00B80E43" w:rsidSect="00570BA8">
      <w:headerReference w:type="default" r:id="rId11"/>
      <w:footerReference w:type="default" r:id="rId12"/>
      <w:pgSz w:w="11906" w:h="16838"/>
      <w:pgMar w:top="2269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D981" w14:textId="77777777" w:rsidR="001006CF" w:rsidRDefault="001006CF" w:rsidP="002445F6">
      <w:pPr>
        <w:spacing w:after="0"/>
      </w:pPr>
      <w:r>
        <w:separator/>
      </w:r>
    </w:p>
  </w:endnote>
  <w:endnote w:type="continuationSeparator" w:id="0">
    <w:p w14:paraId="34216BD6" w14:textId="77777777" w:rsidR="001006CF" w:rsidRDefault="001006CF" w:rsidP="002445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ulish">
    <w:altName w:val="Cambria"/>
    <w:panose1 w:val="00000000000000000000"/>
    <w:charset w:val="BA"/>
    <w:family w:val="auto"/>
    <w:pitch w:val="variable"/>
    <w:sig w:usb0="A00002FF" w:usb1="5000204B" w:usb2="00000000" w:usb3="00000000" w:csb0="00000197" w:csb1="00000000"/>
  </w:font>
  <w:font w:name="Redaction">
    <w:altName w:val="Cambria"/>
    <w:panose1 w:val="020A0503060504060303"/>
    <w:charset w:val="00"/>
    <w:family w:val="roman"/>
    <w:notTrueType/>
    <w:pitch w:val="variable"/>
    <w:sig w:usb0="00000007" w:usb1="10000000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1420730"/>
      <w:docPartObj>
        <w:docPartGallery w:val="Page Numbers (Bottom of Page)"/>
        <w:docPartUnique/>
      </w:docPartObj>
    </w:sdtPr>
    <w:sdtEndPr/>
    <w:sdtContent>
      <w:p w14:paraId="2762AEDF" w14:textId="77777777" w:rsidR="002445F6" w:rsidRDefault="002445F6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DB5E4E" w14:textId="77777777" w:rsidR="002445F6" w:rsidRDefault="002445F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BDA8B" w14:textId="77777777" w:rsidR="001006CF" w:rsidRDefault="001006CF" w:rsidP="002445F6">
      <w:pPr>
        <w:spacing w:after="0"/>
      </w:pPr>
      <w:r>
        <w:separator/>
      </w:r>
    </w:p>
  </w:footnote>
  <w:footnote w:type="continuationSeparator" w:id="0">
    <w:p w14:paraId="56EFCE81" w14:textId="77777777" w:rsidR="001006CF" w:rsidRDefault="001006CF" w:rsidP="002445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84326" w14:textId="77777777" w:rsidR="002445F6" w:rsidRDefault="002445F6">
    <w:pPr>
      <w:pStyle w:val="Pis"/>
    </w:pPr>
    <w:r>
      <w:rPr>
        <w:noProof/>
      </w:rPr>
      <w:drawing>
        <wp:inline distT="0" distB="0" distL="0" distR="0" wp14:anchorId="2E8B949B" wp14:editId="3BD0C916">
          <wp:extent cx="2120900" cy="777240"/>
          <wp:effectExtent l="0" t="0" r="0" b="0"/>
          <wp:docPr id="912498923" name="Pilt 912498923" descr="Pilt, millel on kujutatud Font, Graafika, kuvatõmmis, must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978147" name="Pilt 2" descr="Pilt, millel on kujutatud Font, Graafika, kuvatõmmis, must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900" cy="777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53EDD"/>
    <w:multiLevelType w:val="multilevel"/>
    <w:tmpl w:val="6CC09CC4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E4670D6"/>
    <w:multiLevelType w:val="multilevel"/>
    <w:tmpl w:val="19A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ealkiri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CCC388A"/>
    <w:multiLevelType w:val="multilevel"/>
    <w:tmpl w:val="9DAAF0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5980E11"/>
    <w:multiLevelType w:val="multilevel"/>
    <w:tmpl w:val="9BCC7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15704732">
    <w:abstractNumId w:val="2"/>
  </w:num>
  <w:num w:numId="2" w16cid:durableId="963847545">
    <w:abstractNumId w:val="3"/>
  </w:num>
  <w:num w:numId="3" w16cid:durableId="1130708070">
    <w:abstractNumId w:val="0"/>
  </w:num>
  <w:num w:numId="4" w16cid:durableId="1606110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DC"/>
    <w:rsid w:val="001006CF"/>
    <w:rsid w:val="001B0FF9"/>
    <w:rsid w:val="001F7745"/>
    <w:rsid w:val="00202E20"/>
    <w:rsid w:val="002445F6"/>
    <w:rsid w:val="00322092"/>
    <w:rsid w:val="00397440"/>
    <w:rsid w:val="00417055"/>
    <w:rsid w:val="00545279"/>
    <w:rsid w:val="00570BA8"/>
    <w:rsid w:val="007B50BF"/>
    <w:rsid w:val="007D3407"/>
    <w:rsid w:val="008D0976"/>
    <w:rsid w:val="00A90BFF"/>
    <w:rsid w:val="00AD741D"/>
    <w:rsid w:val="00AE5C88"/>
    <w:rsid w:val="00B14256"/>
    <w:rsid w:val="00B26A73"/>
    <w:rsid w:val="00B80E43"/>
    <w:rsid w:val="00BF0697"/>
    <w:rsid w:val="00D659DC"/>
    <w:rsid w:val="00E12958"/>
    <w:rsid w:val="00E1619B"/>
    <w:rsid w:val="00E67300"/>
    <w:rsid w:val="00E9554C"/>
    <w:rsid w:val="00EB0F35"/>
    <w:rsid w:val="00EE6C8D"/>
    <w:rsid w:val="00FC3F43"/>
    <w:rsid w:val="00FC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32CAF"/>
  <w15:chartTrackingRefBased/>
  <w15:docId w15:val="{3ED40C13-67FC-43A0-80E2-FC5E6284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aliases w:val="Tekstilõik"/>
    <w:qFormat/>
    <w:rsid w:val="00D659DC"/>
    <w:pPr>
      <w:spacing w:line="360" w:lineRule="auto"/>
      <w:jc w:val="both"/>
    </w:pPr>
    <w:rPr>
      <w:rFonts w:ascii="Mulish" w:hAnsi="Mulish"/>
    </w:rPr>
  </w:style>
  <w:style w:type="paragraph" w:styleId="Pealkiri1">
    <w:name w:val="heading 1"/>
    <w:basedOn w:val="Normaallaad"/>
    <w:next w:val="Normaallaad"/>
    <w:link w:val="Pealkiri1Mrk"/>
    <w:autoRedefine/>
    <w:uiPriority w:val="9"/>
    <w:qFormat/>
    <w:rsid w:val="00FC6161"/>
    <w:pPr>
      <w:keepNext/>
      <w:keepLines/>
      <w:numPr>
        <w:numId w:val="3"/>
      </w:numPr>
      <w:spacing w:before="240" w:after="240"/>
      <w:outlineLvl w:val="0"/>
    </w:pPr>
    <w:rPr>
      <w:rFonts w:ascii="Redaction" w:eastAsiaTheme="majorEastAsia" w:hAnsi="Redaction" w:cstheme="majorBidi"/>
      <w:caps/>
      <w:color w:val="081B1F"/>
      <w:sz w:val="24"/>
      <w:szCs w:val="32"/>
    </w:rPr>
  </w:style>
  <w:style w:type="paragraph" w:styleId="Pealkiri2">
    <w:name w:val="heading 2"/>
    <w:basedOn w:val="Normaallaad"/>
    <w:next w:val="Normaallaad"/>
    <w:link w:val="Pealkiri2Mrk"/>
    <w:autoRedefine/>
    <w:uiPriority w:val="9"/>
    <w:unhideWhenUsed/>
    <w:qFormat/>
    <w:rsid w:val="00322092"/>
    <w:pPr>
      <w:keepNext/>
      <w:keepLines/>
      <w:numPr>
        <w:ilvl w:val="1"/>
        <w:numId w:val="4"/>
      </w:numPr>
      <w:spacing w:before="120" w:after="120"/>
      <w:ind w:left="576" w:hanging="576"/>
      <w:outlineLvl w:val="1"/>
    </w:pPr>
    <w:rPr>
      <w:rFonts w:ascii="Redaction" w:eastAsiaTheme="majorEastAsia" w:hAnsi="Redaction" w:cstheme="majorBidi"/>
      <w:color w:val="081B1F"/>
      <w:szCs w:val="26"/>
    </w:rPr>
  </w:style>
  <w:style w:type="paragraph" w:styleId="Pealkiri3">
    <w:name w:val="heading 3"/>
    <w:basedOn w:val="Normaallaad"/>
    <w:next w:val="Normaallaad"/>
    <w:link w:val="Pealkiri3Mrk"/>
    <w:autoRedefine/>
    <w:uiPriority w:val="9"/>
    <w:unhideWhenUsed/>
    <w:qFormat/>
    <w:rsid w:val="00B14256"/>
    <w:pPr>
      <w:keepNext/>
      <w:keepLines/>
      <w:numPr>
        <w:ilvl w:val="2"/>
        <w:numId w:val="3"/>
      </w:numPr>
      <w:spacing w:before="40" w:after="0"/>
      <w:outlineLvl w:val="2"/>
    </w:pPr>
    <w:rPr>
      <w:rFonts w:ascii="Redaction" w:eastAsiaTheme="majorEastAsia" w:hAnsi="Redaction" w:cstheme="majorBidi"/>
      <w:color w:val="081B1F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C6161"/>
    <w:rPr>
      <w:rFonts w:ascii="Redaction" w:eastAsiaTheme="majorEastAsia" w:hAnsi="Redaction" w:cstheme="majorBidi"/>
      <w:caps/>
      <w:color w:val="081B1F"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322092"/>
    <w:rPr>
      <w:rFonts w:ascii="Redaction" w:eastAsiaTheme="majorEastAsia" w:hAnsi="Redaction" w:cstheme="majorBidi"/>
      <w:color w:val="081B1F"/>
      <w:szCs w:val="26"/>
    </w:rPr>
  </w:style>
  <w:style w:type="paragraph" w:styleId="Pealkiri">
    <w:name w:val="Title"/>
    <w:basedOn w:val="Normaallaad"/>
    <w:next w:val="Normaallaad"/>
    <w:link w:val="PealkiriMrk"/>
    <w:autoRedefine/>
    <w:uiPriority w:val="10"/>
    <w:qFormat/>
    <w:rsid w:val="00545279"/>
    <w:pPr>
      <w:spacing w:after="0"/>
      <w:contextualSpacing/>
    </w:pPr>
    <w:rPr>
      <w:rFonts w:ascii="Redaction" w:eastAsiaTheme="majorEastAsia" w:hAnsi="Redaction" w:cstheme="majorBidi"/>
      <w:caps/>
      <w:color w:val="081B1F"/>
      <w:spacing w:val="-10"/>
      <w:kern w:val="28"/>
      <w:sz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45279"/>
    <w:rPr>
      <w:rFonts w:ascii="Redaction" w:eastAsiaTheme="majorEastAsia" w:hAnsi="Redaction" w:cstheme="majorBidi"/>
      <w:caps/>
      <w:color w:val="081B1F"/>
      <w:spacing w:val="-10"/>
      <w:kern w:val="28"/>
      <w:sz w:val="28"/>
      <w:szCs w:val="56"/>
    </w:rPr>
  </w:style>
  <w:style w:type="paragraph" w:styleId="Vahedeta">
    <w:name w:val="No Spacing"/>
    <w:uiPriority w:val="1"/>
    <w:qFormat/>
    <w:rsid w:val="002445F6"/>
    <w:pPr>
      <w:spacing w:after="0" w:line="360" w:lineRule="auto"/>
      <w:jc w:val="both"/>
    </w:pPr>
    <w:rPr>
      <w:rFonts w:ascii="Mulish" w:hAnsi="Mulish"/>
      <w:sz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445F6"/>
    <w:pPr>
      <w:numPr>
        <w:ilvl w:val="1"/>
      </w:numPr>
      <w:spacing w:after="160"/>
    </w:pPr>
    <w:rPr>
      <w:rFonts w:eastAsiaTheme="minorEastAsia"/>
      <w:color w:val="0E794B"/>
      <w:spacing w:val="15"/>
    </w:rPr>
  </w:style>
  <w:style w:type="character" w:customStyle="1" w:styleId="AlapealkiriMrk">
    <w:name w:val="Alapealkiri Märk"/>
    <w:basedOn w:val="Liguvaikefont"/>
    <w:link w:val="Alapealkiri"/>
    <w:uiPriority w:val="11"/>
    <w:rsid w:val="002445F6"/>
    <w:rPr>
      <w:rFonts w:ascii="Mulish" w:eastAsiaTheme="minorEastAsia" w:hAnsi="Mulish"/>
      <w:color w:val="0E794B"/>
      <w:spacing w:val="15"/>
    </w:rPr>
  </w:style>
  <w:style w:type="paragraph" w:styleId="Pis">
    <w:name w:val="header"/>
    <w:basedOn w:val="Normaallaad"/>
    <w:link w:val="PisMrk"/>
    <w:uiPriority w:val="99"/>
    <w:unhideWhenUsed/>
    <w:rsid w:val="002445F6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2445F6"/>
    <w:rPr>
      <w:rFonts w:ascii="Mulish" w:hAnsi="Mulish"/>
      <w:sz w:val="24"/>
    </w:rPr>
  </w:style>
  <w:style w:type="paragraph" w:styleId="Jalus">
    <w:name w:val="footer"/>
    <w:basedOn w:val="Normaallaad"/>
    <w:link w:val="JalusMrk"/>
    <w:uiPriority w:val="99"/>
    <w:unhideWhenUsed/>
    <w:rsid w:val="002445F6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2445F6"/>
    <w:rPr>
      <w:rFonts w:ascii="Mulish" w:hAnsi="Mulish"/>
      <w:sz w:val="24"/>
    </w:rPr>
  </w:style>
  <w:style w:type="character" w:customStyle="1" w:styleId="Pealkiri3Mrk">
    <w:name w:val="Pealkiri 3 Märk"/>
    <w:basedOn w:val="Liguvaikefont"/>
    <w:link w:val="Pealkiri3"/>
    <w:uiPriority w:val="9"/>
    <w:rsid w:val="00B14256"/>
    <w:rPr>
      <w:rFonts w:ascii="Redaction" w:eastAsiaTheme="majorEastAsia" w:hAnsi="Redaction" w:cstheme="majorBidi"/>
      <w:color w:val="081B1F"/>
      <w:sz w:val="24"/>
      <w:szCs w:val="24"/>
    </w:rPr>
  </w:style>
  <w:style w:type="character" w:styleId="Selgeltmrgatavrhutus">
    <w:name w:val="Intense Emphasis"/>
    <w:basedOn w:val="Liguvaikefont"/>
    <w:uiPriority w:val="21"/>
    <w:qFormat/>
    <w:rsid w:val="00FC6161"/>
    <w:rPr>
      <w:b/>
      <w:i w:val="0"/>
      <w:iCs/>
      <w:color w:val="0E794B" w:themeColor="accent1"/>
    </w:rPr>
  </w:style>
  <w:style w:type="paragraph" w:customStyle="1" w:styleId="Tiitellehepealkiri">
    <w:name w:val="Tiitellehe pealkiri"/>
    <w:basedOn w:val="Pealkiri"/>
    <w:next w:val="Normaallaad"/>
    <w:link w:val="TiitellehepealkiriChar"/>
    <w:qFormat/>
    <w:rsid w:val="00545279"/>
  </w:style>
  <w:style w:type="character" w:customStyle="1" w:styleId="TiitellehepealkiriChar">
    <w:name w:val="Tiitellehe pealkiri Char"/>
    <w:basedOn w:val="Liguvaikefont"/>
    <w:link w:val="Tiitellehepealkiri"/>
    <w:rsid w:val="00545279"/>
    <w:rPr>
      <w:rFonts w:ascii="Redaction" w:eastAsiaTheme="majorEastAsia" w:hAnsi="Redaction" w:cstheme="majorBidi"/>
      <w:caps/>
      <w:color w:val="081B1F"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viSoomlais\Tallinna%20Pelgulinna%20Riigig&#252;mnaasium\PERG%20-%20Dokumendid\IKT%20juhendid\Wordi%20dokumendimallid%20ja%20kujundus\PERGI%20dokumendimall%20WORD.dotx" TargetMode="External"/></Relationships>
</file>

<file path=word/theme/theme1.xml><?xml version="1.0" encoding="utf-8"?>
<a:theme xmlns:a="http://schemas.openxmlformats.org/drawingml/2006/main" name="Office'i kujundus">
  <a:themeElements>
    <a:clrScheme name="PERG">
      <a:dk1>
        <a:sysClr val="windowText" lastClr="000000"/>
      </a:dk1>
      <a:lt1>
        <a:srgbClr val="ECF4F0"/>
      </a:lt1>
      <a:dk2>
        <a:srgbClr val="A5C4B7"/>
      </a:dk2>
      <a:lt2>
        <a:srgbClr val="E7E6E6"/>
      </a:lt2>
      <a:accent1>
        <a:srgbClr val="0E794B"/>
      </a:accent1>
      <a:accent2>
        <a:srgbClr val="ED7D31"/>
      </a:accent2>
      <a:accent3>
        <a:srgbClr val="F1633B"/>
      </a:accent3>
      <a:accent4>
        <a:srgbClr val="F1633B"/>
      </a:accent4>
      <a:accent5>
        <a:srgbClr val="F1633B"/>
      </a:accent5>
      <a:accent6>
        <a:srgbClr val="70AD47"/>
      </a:accent6>
      <a:hlink>
        <a:srgbClr val="0E794B"/>
      </a:hlink>
      <a:folHlink>
        <a:srgbClr val="F1633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6A5EDE8ACBAA48933B7EB97BB61809" ma:contentTypeVersion="14" ma:contentTypeDescription="Loo uus dokument" ma:contentTypeScope="" ma:versionID="e491ec5bf0edd0d7bb6990f6b3a49b06">
  <xsd:schema xmlns:xsd="http://www.w3.org/2001/XMLSchema" xmlns:xs="http://www.w3.org/2001/XMLSchema" xmlns:p="http://schemas.microsoft.com/office/2006/metadata/properties" xmlns:ns2="2cfb454a-b21a-445c-a151-e74f24610ca6" xmlns:ns3="38ab4304-9d7b-4885-b522-a144f65c6740" targetNamespace="http://schemas.microsoft.com/office/2006/metadata/properties" ma:root="true" ma:fieldsID="0aca136cfbd1f43b04c1a59cae4ede90" ns2:_="" ns3:_="">
    <xsd:import namespace="2cfb454a-b21a-445c-a151-e74f24610ca6"/>
    <xsd:import namespace="38ab4304-9d7b-4885-b522-a144f65c6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b454a-b21a-445c-a151-e74f24610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12800135-57e3-42d7-8fe8-5a8efed64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b4304-9d7b-4885-b522-a144f65c67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2fcc269-0227-45fb-bc8c-4aa1586bbaee}" ma:internalName="TaxCatchAll" ma:showField="CatchAllData" ma:web="38ab4304-9d7b-4885-b522-a144f65c6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ab4304-9d7b-4885-b522-a144f65c6740" xsi:nil="true"/>
    <lcf76f155ced4ddcb4097134ff3c332f xmlns="2cfb454a-b21a-445c-a151-e74f24610c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6A423C-ABA4-4630-83D8-5C63D2BF6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b454a-b21a-445c-a151-e74f24610ca6"/>
    <ds:schemaRef ds:uri="38ab4304-9d7b-4885-b522-a144f65c6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234EE0-C03A-4ECC-92FB-F54D42C826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E58C2B-E824-4F1B-BF27-34AD4395F9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16FE21-DC83-4923-9F12-83903F21A661}">
  <ds:schemaRefs>
    <ds:schemaRef ds:uri="http://schemas.microsoft.com/office/2006/metadata/properties"/>
    <ds:schemaRef ds:uri="http://schemas.microsoft.com/office/infopath/2007/PartnerControls"/>
    <ds:schemaRef ds:uri="38ab4304-9d7b-4885-b522-a144f65c6740"/>
    <ds:schemaRef ds:uri="2cfb454a-b21a-445c-a151-e74f24610ca6"/>
  </ds:schemaRefs>
</ds:datastoreItem>
</file>

<file path=docMetadata/LabelInfo.xml><?xml version="1.0" encoding="utf-8"?>
<clbl:labelList xmlns:clbl="http://schemas.microsoft.com/office/2020/mipLabelMetadata">
  <clbl:label id="{e084b7ff-b104-449a-bd34-0d2f23f5d11d}" enabled="1" method="Standard" siteId="{f4597f8b-76d8-46a1-b3c8-59edaf501f9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PERGI dokumendimall WORD</Template>
  <TotalTime>4</TotalTime>
  <Pages>1</Pages>
  <Words>167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Soomlais</dc:creator>
  <cp:keywords/>
  <dc:description/>
  <cp:lastModifiedBy>Ulvi Soomlais</cp:lastModifiedBy>
  <cp:revision>5</cp:revision>
  <dcterms:created xsi:type="dcterms:W3CDTF">2024-06-06T14:16:00Z</dcterms:created>
  <dcterms:modified xsi:type="dcterms:W3CDTF">2024-06-06T14:38:00Z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0x010100AD6A5EDE8ACBAA48933B7EB97BB61809</vt:lpwstr>
  </property>
</Properties>
</file>